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D5BA" w14:textId="77777777" w:rsidR="00593072" w:rsidRDefault="00593072" w:rsidP="0076525C">
      <w:pPr>
        <w:jc w:val="both"/>
        <w:rPr>
          <w:rFonts w:ascii="Arial" w:hAnsi="Arial" w:cs="Arial"/>
        </w:rPr>
      </w:pPr>
    </w:p>
    <w:p w14:paraId="01A61270" w14:textId="77777777" w:rsidR="000F3D2C" w:rsidRDefault="000F3D2C" w:rsidP="00593072">
      <w:pPr>
        <w:spacing w:line="360" w:lineRule="auto"/>
        <w:jc w:val="both"/>
        <w:rPr>
          <w:rFonts w:ascii="Arial" w:hAnsi="Arial" w:cs="Arial"/>
        </w:rPr>
      </w:pPr>
    </w:p>
    <w:p w14:paraId="194E2247" w14:textId="4A5BB42E" w:rsidR="0070348F" w:rsidRDefault="0070348F" w:rsidP="0070348F">
      <w:pPr>
        <w:pStyle w:val="Ttulo6"/>
        <w:shd w:val="clear" w:color="auto" w:fill="auto"/>
        <w:spacing w:line="360" w:lineRule="auto"/>
        <w:rPr>
          <w:rFonts w:ascii="Arial" w:hAnsi="Arial" w:cs="Arial"/>
          <w:i w:val="0"/>
          <w:sz w:val="24"/>
          <w:lang w:val="pt-BR"/>
        </w:rPr>
      </w:pPr>
      <w:r>
        <w:rPr>
          <w:rFonts w:ascii="Arial" w:hAnsi="Arial" w:cs="Arial"/>
          <w:i w:val="0"/>
          <w:sz w:val="24"/>
          <w:lang w:val="pt-BR"/>
        </w:rPr>
        <w:t xml:space="preserve">Memorando nº </w:t>
      </w:r>
      <w:r w:rsidR="006C0143">
        <w:rPr>
          <w:rFonts w:ascii="Arial" w:hAnsi="Arial" w:cs="Arial"/>
          <w:i w:val="0"/>
          <w:sz w:val="24"/>
          <w:lang w:val="pt-BR"/>
        </w:rPr>
        <w:t>13</w:t>
      </w:r>
      <w:r>
        <w:rPr>
          <w:rFonts w:ascii="Arial" w:hAnsi="Arial" w:cs="Arial"/>
          <w:i w:val="0"/>
          <w:sz w:val="24"/>
          <w:lang w:val="pt-BR"/>
        </w:rPr>
        <w:t>/2024 - GAB/VERª ELMA GARCIA/CMS/AP</w:t>
      </w:r>
    </w:p>
    <w:p w14:paraId="6585C44C" w14:textId="77777777" w:rsidR="0070348F" w:rsidRDefault="0070348F" w:rsidP="0070348F">
      <w:pPr>
        <w:tabs>
          <w:tab w:val="left" w:pos="645"/>
          <w:tab w:val="right" w:pos="8789"/>
        </w:tabs>
        <w:spacing w:line="36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  <w:t xml:space="preserve">                                                           </w:t>
      </w:r>
    </w:p>
    <w:p w14:paraId="57C894E3" w14:textId="0A03AAD6" w:rsidR="0070348F" w:rsidRDefault="00DC66A0" w:rsidP="0070348F">
      <w:pPr>
        <w:tabs>
          <w:tab w:val="left" w:pos="645"/>
          <w:tab w:val="right" w:pos="8789"/>
        </w:tabs>
        <w:spacing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Santana-AP, 14</w:t>
      </w:r>
      <w:bookmarkStart w:id="0" w:name="_GoBack"/>
      <w:bookmarkEnd w:id="0"/>
      <w:r w:rsidR="0070348F">
        <w:rPr>
          <w:rFonts w:ascii="Arial" w:hAnsi="Arial" w:cs="Arial"/>
          <w:color w:val="000000"/>
        </w:rPr>
        <w:t xml:space="preserve"> de agosto de 2025.</w:t>
      </w:r>
    </w:p>
    <w:p w14:paraId="4504BD47" w14:textId="77777777" w:rsidR="0070348F" w:rsidRDefault="0070348F" w:rsidP="0070348F">
      <w:pPr>
        <w:spacing w:line="360" w:lineRule="auto"/>
        <w:rPr>
          <w:rFonts w:cs="Arial"/>
          <w:color w:val="000000"/>
        </w:rPr>
      </w:pPr>
    </w:p>
    <w:p w14:paraId="61DE2D73" w14:textId="77777777" w:rsidR="0070348F" w:rsidRDefault="0070348F" w:rsidP="0070348F">
      <w:pPr>
        <w:tabs>
          <w:tab w:val="left" w:pos="7320"/>
        </w:tabs>
        <w:spacing w:line="360" w:lineRule="auto"/>
        <w:contextualSpacing/>
        <w:rPr>
          <w:rStyle w:val="Forte"/>
          <w:rFonts w:ascii="Arial" w:hAnsi="Arial" w:cs="Arial"/>
          <w:b w:val="0"/>
          <w:color w:val="000000" w:themeColor="text1"/>
          <w:shd w:val="clear" w:color="auto" w:fill="FFFFFF"/>
        </w:rPr>
      </w:pPr>
      <w:r>
        <w:rPr>
          <w:rStyle w:val="Forte"/>
          <w:rFonts w:ascii="Arial" w:hAnsi="Arial" w:cs="Arial"/>
          <w:color w:val="000000" w:themeColor="text1"/>
          <w:shd w:val="clear" w:color="auto" w:fill="FFFFFF"/>
        </w:rPr>
        <w:t>Ao Excelentíssimo Senhor</w:t>
      </w:r>
      <w:r>
        <w:rPr>
          <w:rStyle w:val="Forte"/>
          <w:rFonts w:ascii="Arial" w:hAnsi="Arial" w:cs="Arial"/>
          <w:color w:val="000000" w:themeColor="text1"/>
          <w:shd w:val="clear" w:color="auto" w:fill="FFFFFF"/>
        </w:rPr>
        <w:tab/>
      </w:r>
    </w:p>
    <w:p w14:paraId="23827AC2" w14:textId="77777777" w:rsidR="0070348F" w:rsidRDefault="0070348F" w:rsidP="0070348F">
      <w:pPr>
        <w:spacing w:line="360" w:lineRule="auto"/>
        <w:contextualSpacing/>
        <w:rPr>
          <w:rStyle w:val="Forte"/>
          <w:rFonts w:ascii="Arial" w:hAnsi="Arial" w:cs="Arial"/>
          <w:b w:val="0"/>
          <w:color w:val="000000" w:themeColor="text1"/>
          <w:shd w:val="clear" w:color="auto" w:fill="FFFFFF"/>
        </w:rPr>
      </w:pPr>
      <w:r>
        <w:rPr>
          <w:rStyle w:val="Forte"/>
          <w:rFonts w:ascii="Arial" w:hAnsi="Arial" w:cs="Arial"/>
          <w:color w:val="000000" w:themeColor="text1"/>
          <w:shd w:val="clear" w:color="auto" w:fill="FFFFFF"/>
        </w:rPr>
        <w:t>VEREADOR JOSIVALDO SANTOS ABRANTES</w:t>
      </w:r>
    </w:p>
    <w:p w14:paraId="5FAC201E" w14:textId="77777777" w:rsidR="0070348F" w:rsidRDefault="0070348F" w:rsidP="0070348F">
      <w:pPr>
        <w:spacing w:line="360" w:lineRule="auto"/>
        <w:contextualSpacing/>
        <w:rPr>
          <w:rFonts w:ascii="Arial" w:hAnsi="Arial" w:cs="Arial"/>
          <w:i/>
          <w:color w:val="000000"/>
        </w:rPr>
      </w:pPr>
      <w:r>
        <w:rPr>
          <w:rStyle w:val="Forte"/>
          <w:rFonts w:ascii="Arial" w:hAnsi="Arial" w:cs="Arial"/>
          <w:color w:val="000000" w:themeColor="text1"/>
          <w:shd w:val="clear" w:color="auto" w:fill="FFFFFF"/>
        </w:rPr>
        <w:t>Presidente da Câmara Municipal de Santana-AP</w:t>
      </w:r>
    </w:p>
    <w:p w14:paraId="69590F37" w14:textId="77777777" w:rsidR="0070348F" w:rsidRDefault="0070348F" w:rsidP="0070348F">
      <w:pPr>
        <w:spacing w:line="360" w:lineRule="auto"/>
        <w:jc w:val="both"/>
        <w:rPr>
          <w:rFonts w:ascii="Arial" w:hAnsi="Arial" w:cs="Arial"/>
          <w:color w:val="212529"/>
          <w:sz w:val="23"/>
          <w:szCs w:val="23"/>
        </w:rPr>
      </w:pPr>
    </w:p>
    <w:p w14:paraId="18A99589" w14:textId="77777777" w:rsidR="0070348F" w:rsidRDefault="0070348F" w:rsidP="0070348F">
      <w:pPr>
        <w:pStyle w:val="Corpodetexto"/>
        <w:spacing w:line="360" w:lineRule="auto"/>
        <w:ind w:right="700"/>
        <w:rPr>
          <w:b/>
        </w:rPr>
      </w:pPr>
      <w:r>
        <w:t>Assunto:</w:t>
      </w:r>
      <w:r>
        <w:rPr>
          <w:b/>
        </w:rPr>
        <w:t xml:space="preserve"> JUSTIFICATIVA DE FALTA.</w:t>
      </w:r>
    </w:p>
    <w:p w14:paraId="3CDA7978" w14:textId="77777777" w:rsidR="0070348F" w:rsidRDefault="0070348F" w:rsidP="0070348F">
      <w:pPr>
        <w:pStyle w:val="Corpodetexto"/>
        <w:spacing w:line="360" w:lineRule="auto"/>
        <w:ind w:right="700"/>
      </w:pPr>
    </w:p>
    <w:p w14:paraId="2472BC20" w14:textId="77777777" w:rsidR="0070348F" w:rsidRDefault="0070348F" w:rsidP="0070348F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60A7CEB2" w14:textId="77777777" w:rsidR="0070348F" w:rsidRDefault="0070348F" w:rsidP="0070348F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Comunico a vossa Excelência o presente memorando tem por finalidade de informar que por motivo de agenda externa, a vereadora Elma Garcia, não estará presente na 38ª e 39ª  Sessão Ordinária, que acontecerá no dia 19 e dia 21 de agosto de 2025, </w:t>
      </w:r>
      <w:r>
        <w:rPr>
          <w:rFonts w:ascii="Arial" w:hAnsi="Arial" w:cs="Arial"/>
          <w:color w:val="000000"/>
        </w:rPr>
        <w:t xml:space="preserve">pleiteando, dessa forma, que a referida falta seja devidamente justificada.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B16FE9" w14:textId="77777777" w:rsidR="0070348F" w:rsidRDefault="0070348F" w:rsidP="0070348F">
      <w:pPr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</w:p>
    <w:p w14:paraId="521F110A" w14:textId="77777777" w:rsidR="0070348F" w:rsidRDefault="0070348F" w:rsidP="0070348F">
      <w:pPr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</w:p>
    <w:p w14:paraId="0CDD8CD8" w14:textId="77777777" w:rsidR="0070348F" w:rsidRDefault="0070348F" w:rsidP="0070348F">
      <w:pPr>
        <w:rPr>
          <w:rFonts w:ascii="Arial" w:hAnsi="Arial" w:cs="Arial"/>
        </w:rPr>
      </w:pPr>
      <w:r>
        <w:rPr>
          <w:rFonts w:ascii="Arial" w:hAnsi="Arial" w:cs="Arial"/>
        </w:rPr>
        <w:t>Respeitosamente,</w:t>
      </w:r>
    </w:p>
    <w:p w14:paraId="2A70F6A3" w14:textId="77777777" w:rsidR="0070348F" w:rsidRDefault="0070348F" w:rsidP="0070348F">
      <w:pPr>
        <w:rPr>
          <w:rFonts w:ascii="Arial" w:hAnsi="Arial" w:cs="Arial"/>
          <w:b/>
        </w:rPr>
      </w:pPr>
    </w:p>
    <w:p w14:paraId="4AB29F95" w14:textId="77777777" w:rsidR="0070348F" w:rsidRDefault="0070348F" w:rsidP="0070348F">
      <w:pPr>
        <w:rPr>
          <w:rFonts w:ascii="Arial" w:hAnsi="Arial" w:cs="Arial"/>
          <w:b/>
        </w:rPr>
      </w:pPr>
    </w:p>
    <w:p w14:paraId="54B5261A" w14:textId="11784732" w:rsidR="008C1BC9" w:rsidRPr="00A367AE" w:rsidRDefault="008C1BC9" w:rsidP="0076525C">
      <w:pPr>
        <w:rPr>
          <w:rFonts w:ascii="Arial" w:hAnsi="Arial" w:cs="Arial"/>
        </w:rPr>
      </w:pPr>
    </w:p>
    <w:p w14:paraId="2CEF4F72" w14:textId="73C79DAE" w:rsidR="00A367AE" w:rsidRPr="00A367AE" w:rsidRDefault="00A367AE" w:rsidP="0076525C">
      <w:pPr>
        <w:rPr>
          <w:rFonts w:ascii="Arial" w:hAnsi="Arial" w:cs="Arial"/>
        </w:rPr>
      </w:pPr>
    </w:p>
    <w:p w14:paraId="4BF9112C" w14:textId="2D14B3A8" w:rsidR="00A367AE" w:rsidRPr="00A367AE" w:rsidRDefault="00A367AE" w:rsidP="0076525C">
      <w:pPr>
        <w:rPr>
          <w:rFonts w:ascii="Arial" w:hAnsi="Arial" w:cs="Arial"/>
        </w:rPr>
      </w:pPr>
    </w:p>
    <w:p w14:paraId="0E3CF260" w14:textId="532B0525" w:rsidR="00A367AE" w:rsidRPr="00A367AE" w:rsidRDefault="00A367AE" w:rsidP="0076525C">
      <w:pPr>
        <w:rPr>
          <w:rFonts w:ascii="Arial" w:hAnsi="Arial" w:cs="Arial"/>
        </w:rPr>
      </w:pPr>
    </w:p>
    <w:p w14:paraId="34714617" w14:textId="789ABE8A" w:rsidR="00A367AE" w:rsidRPr="00A367AE" w:rsidRDefault="00A367AE" w:rsidP="0076525C">
      <w:pPr>
        <w:rPr>
          <w:rFonts w:ascii="Arial" w:hAnsi="Arial" w:cs="Arial"/>
        </w:rPr>
      </w:pPr>
    </w:p>
    <w:p w14:paraId="638C9A55" w14:textId="2409A5CB" w:rsidR="00A367AE" w:rsidRPr="00A367AE" w:rsidRDefault="00A367AE" w:rsidP="0076525C">
      <w:pPr>
        <w:rPr>
          <w:rFonts w:ascii="Arial" w:hAnsi="Arial" w:cs="Arial"/>
        </w:rPr>
      </w:pPr>
    </w:p>
    <w:p w14:paraId="212A1A57" w14:textId="67413AEB" w:rsidR="00A367AE" w:rsidRPr="00A367AE" w:rsidRDefault="00A367AE" w:rsidP="0076525C">
      <w:pPr>
        <w:rPr>
          <w:rFonts w:ascii="Arial" w:hAnsi="Arial" w:cs="Arial"/>
        </w:rPr>
      </w:pPr>
    </w:p>
    <w:p w14:paraId="4C7E35DE" w14:textId="20E56017" w:rsidR="00A367AE" w:rsidRPr="00A367AE" w:rsidRDefault="00A367AE" w:rsidP="0076525C">
      <w:pPr>
        <w:rPr>
          <w:rFonts w:ascii="Arial" w:hAnsi="Arial" w:cs="Arial"/>
        </w:rPr>
      </w:pPr>
    </w:p>
    <w:p w14:paraId="1AA40F0D" w14:textId="22E21E25" w:rsidR="00A367AE" w:rsidRPr="00A367AE" w:rsidRDefault="00A367AE" w:rsidP="0076525C">
      <w:pPr>
        <w:rPr>
          <w:rFonts w:ascii="Arial" w:hAnsi="Arial" w:cs="Arial"/>
        </w:rPr>
      </w:pPr>
    </w:p>
    <w:p w14:paraId="57AB42AA" w14:textId="35B3DB87" w:rsidR="00A367AE" w:rsidRDefault="00A367AE" w:rsidP="0076525C">
      <w:pPr>
        <w:rPr>
          <w:rFonts w:ascii="Arial" w:hAnsi="Arial" w:cs="Arial"/>
        </w:rPr>
      </w:pPr>
    </w:p>
    <w:p w14:paraId="64825699" w14:textId="77777777" w:rsidR="00A367AE" w:rsidRPr="00A367AE" w:rsidRDefault="00A367AE" w:rsidP="006C0143">
      <w:pPr>
        <w:jc w:val="center"/>
        <w:rPr>
          <w:rFonts w:ascii="Arial" w:hAnsi="Arial" w:cs="Arial"/>
        </w:rPr>
      </w:pPr>
    </w:p>
    <w:p w14:paraId="04A7E884" w14:textId="7D82F035" w:rsidR="008C1BC9" w:rsidRPr="00A367AE" w:rsidRDefault="0070348F" w:rsidP="008C1B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Elma Garcia Gomes Nascimento</w:t>
      </w:r>
    </w:p>
    <w:p w14:paraId="388FC574" w14:textId="5C5D69EC" w:rsidR="008C1BC9" w:rsidRPr="00A367AE" w:rsidRDefault="00F54E12" w:rsidP="008C1B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Vereadora</w:t>
      </w:r>
    </w:p>
    <w:sectPr w:rsidR="008C1BC9" w:rsidRPr="00A367AE" w:rsidSect="0076525C">
      <w:headerReference w:type="default" r:id="rId8"/>
      <w:footerReference w:type="default" r:id="rId9"/>
      <w:pgSz w:w="11906" w:h="16838" w:code="9"/>
      <w:pgMar w:top="1134" w:right="851" w:bottom="1134" w:left="1701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CE04C" w14:textId="77777777" w:rsidR="007D6229" w:rsidRDefault="007D6229" w:rsidP="0076525C">
      <w:r>
        <w:separator/>
      </w:r>
    </w:p>
  </w:endnote>
  <w:endnote w:type="continuationSeparator" w:id="0">
    <w:p w14:paraId="18E29F3F" w14:textId="77777777" w:rsidR="007D6229" w:rsidRDefault="007D6229" w:rsidP="0076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C3812" w14:textId="5BC84FA5" w:rsidR="0063656E" w:rsidRDefault="0063656E" w:rsidP="008C1BC9">
    <w:pPr>
      <w:pStyle w:val="Rodap"/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Rua José Bruno de Oliveira Gomes</w:t>
    </w:r>
    <w:r w:rsidRPr="008C1BC9">
      <w:rPr>
        <w:rFonts w:asciiTheme="minorHAnsi" w:hAnsiTheme="minorHAnsi" w:cstheme="minorHAnsi"/>
        <w:sz w:val="20"/>
      </w:rPr>
      <w:t>, Nº 54, bairro Central</w:t>
    </w:r>
    <w:r>
      <w:rPr>
        <w:rFonts w:asciiTheme="minorHAnsi" w:hAnsiTheme="minorHAnsi" w:cstheme="minorHAnsi"/>
        <w:sz w:val="20"/>
      </w:rPr>
      <w:t xml:space="preserve"> - </w:t>
    </w:r>
    <w:r w:rsidRPr="008C1BC9">
      <w:rPr>
        <w:rFonts w:asciiTheme="minorHAnsi" w:hAnsiTheme="minorHAnsi" w:cstheme="minorHAnsi"/>
        <w:sz w:val="20"/>
      </w:rPr>
      <w:t>CEP</w:t>
    </w:r>
    <w:r>
      <w:rPr>
        <w:rFonts w:asciiTheme="minorHAnsi" w:hAnsiTheme="minorHAnsi" w:cstheme="minorHAnsi"/>
        <w:sz w:val="20"/>
      </w:rPr>
      <w:t xml:space="preserve"> </w:t>
    </w:r>
    <w:r w:rsidRPr="008C1BC9">
      <w:rPr>
        <w:rFonts w:asciiTheme="minorHAnsi" w:hAnsiTheme="minorHAnsi" w:cstheme="minorHAnsi"/>
        <w:sz w:val="20"/>
      </w:rPr>
      <w:t>68925-186</w:t>
    </w:r>
    <w:r>
      <w:rPr>
        <w:rFonts w:asciiTheme="minorHAnsi" w:hAnsiTheme="minorHAnsi" w:cstheme="minorHAnsi"/>
        <w:sz w:val="20"/>
      </w:rPr>
      <w:t xml:space="preserve"> Santana/AP – </w:t>
    </w:r>
  </w:p>
  <w:p w14:paraId="2EA45E02" w14:textId="051CBC98" w:rsidR="0063656E" w:rsidRPr="008C1BC9" w:rsidRDefault="0063656E" w:rsidP="008C1BC9">
    <w:pPr>
      <w:pStyle w:val="Rodap"/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E-mail: vereadoraelmagarcia@gmail.com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B8957" w14:textId="77777777" w:rsidR="007D6229" w:rsidRDefault="007D6229" w:rsidP="0076525C">
      <w:r>
        <w:separator/>
      </w:r>
    </w:p>
  </w:footnote>
  <w:footnote w:type="continuationSeparator" w:id="0">
    <w:p w14:paraId="1384113B" w14:textId="77777777" w:rsidR="007D6229" w:rsidRDefault="007D6229" w:rsidP="00765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65CBE" w14:textId="6ECF81C1" w:rsidR="0063656E" w:rsidRDefault="0063656E" w:rsidP="0076525C">
    <w:pPr>
      <w:pStyle w:val="Cabealho"/>
      <w:jc w:val="cent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65127D22" wp14:editId="3B0BD2EC">
          <wp:simplePos x="0" y="0"/>
          <wp:positionH relativeFrom="margin">
            <wp:posOffset>2555875</wp:posOffset>
          </wp:positionH>
          <wp:positionV relativeFrom="margin">
            <wp:posOffset>-1239227</wp:posOffset>
          </wp:positionV>
          <wp:extent cx="821055" cy="780415"/>
          <wp:effectExtent l="0" t="0" r="0" b="63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CM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D09A4C" w14:textId="77777777" w:rsidR="0063656E" w:rsidRDefault="0063656E" w:rsidP="0076525C">
    <w:pPr>
      <w:pStyle w:val="Cabealho"/>
      <w:jc w:val="center"/>
    </w:pPr>
  </w:p>
  <w:p w14:paraId="60BC3511" w14:textId="77777777" w:rsidR="0063656E" w:rsidRPr="0076525C" w:rsidRDefault="0063656E" w:rsidP="0076525C">
    <w:pPr>
      <w:pStyle w:val="Cabealho"/>
      <w:jc w:val="center"/>
      <w:rPr>
        <w:rFonts w:asciiTheme="minorHAnsi" w:hAnsiTheme="minorHAnsi" w:cstheme="minorHAnsi"/>
        <w:sz w:val="20"/>
        <w:szCs w:val="20"/>
      </w:rPr>
    </w:pPr>
  </w:p>
  <w:p w14:paraId="2F4CB6C0" w14:textId="77777777" w:rsidR="0063656E" w:rsidRPr="00C234AB" w:rsidRDefault="0063656E" w:rsidP="0076525C">
    <w:pPr>
      <w:pStyle w:val="Cabealho"/>
      <w:jc w:val="center"/>
      <w:rPr>
        <w:rFonts w:asciiTheme="minorHAnsi" w:hAnsiTheme="minorHAnsi" w:cstheme="minorHAnsi"/>
        <w:szCs w:val="20"/>
      </w:rPr>
    </w:pPr>
    <w:r w:rsidRPr="00C234AB">
      <w:rPr>
        <w:rFonts w:asciiTheme="minorHAnsi" w:hAnsiTheme="minorHAnsi" w:cstheme="minorHAnsi"/>
        <w:szCs w:val="20"/>
      </w:rPr>
      <w:t>Câmara Municipal de Santana</w:t>
    </w:r>
  </w:p>
  <w:p w14:paraId="2D0BBAF8" w14:textId="5B45F7E1" w:rsidR="0063656E" w:rsidRPr="00C234AB" w:rsidRDefault="0063656E" w:rsidP="00593072">
    <w:pPr>
      <w:pStyle w:val="Cabealho"/>
      <w:tabs>
        <w:tab w:val="left" w:pos="3525"/>
        <w:tab w:val="center" w:pos="4677"/>
      </w:tabs>
      <w:jc w:val="center"/>
      <w:rPr>
        <w:rFonts w:asciiTheme="minorHAnsi" w:hAnsiTheme="minorHAnsi" w:cstheme="minorHAnsi"/>
        <w:szCs w:val="20"/>
      </w:rPr>
    </w:pPr>
    <w:r>
      <w:rPr>
        <w:rFonts w:asciiTheme="minorHAnsi" w:hAnsiTheme="minorHAnsi" w:cstheme="minorHAnsi"/>
        <w:szCs w:val="20"/>
      </w:rPr>
      <w:t>Gabinete da Vereadora Elma Garcia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46C2C"/>
    <w:multiLevelType w:val="hybridMultilevel"/>
    <w:tmpl w:val="41805152"/>
    <w:lvl w:ilvl="0" w:tplc="0416000F">
      <w:start w:val="1"/>
      <w:numFmt w:val="decimal"/>
      <w:lvlText w:val="%1."/>
      <w:lvlJc w:val="left"/>
      <w:pPr>
        <w:ind w:left="2130" w:hanging="360"/>
      </w:p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31D86C52"/>
    <w:multiLevelType w:val="hybridMultilevel"/>
    <w:tmpl w:val="BBBA5DB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892517"/>
    <w:multiLevelType w:val="hybridMultilevel"/>
    <w:tmpl w:val="46D272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E104C"/>
    <w:multiLevelType w:val="hybridMultilevel"/>
    <w:tmpl w:val="D0224558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CA"/>
    <w:rsid w:val="00025C45"/>
    <w:rsid w:val="000327C5"/>
    <w:rsid w:val="00047713"/>
    <w:rsid w:val="000A41EC"/>
    <w:rsid w:val="000D1C67"/>
    <w:rsid w:val="000F3D2C"/>
    <w:rsid w:val="0015111C"/>
    <w:rsid w:val="00174EC2"/>
    <w:rsid w:val="001B2B20"/>
    <w:rsid w:val="001B768E"/>
    <w:rsid w:val="0020381D"/>
    <w:rsid w:val="002465BE"/>
    <w:rsid w:val="00274ACA"/>
    <w:rsid w:val="00287EE5"/>
    <w:rsid w:val="00292BF5"/>
    <w:rsid w:val="002A3245"/>
    <w:rsid w:val="002C3044"/>
    <w:rsid w:val="002F7197"/>
    <w:rsid w:val="0036352F"/>
    <w:rsid w:val="00407344"/>
    <w:rsid w:val="00447E31"/>
    <w:rsid w:val="00450DA8"/>
    <w:rsid w:val="004C1E63"/>
    <w:rsid w:val="004C759B"/>
    <w:rsid w:val="0051588A"/>
    <w:rsid w:val="005552A7"/>
    <w:rsid w:val="00555DB0"/>
    <w:rsid w:val="00583E7A"/>
    <w:rsid w:val="00593072"/>
    <w:rsid w:val="005C137F"/>
    <w:rsid w:val="005D42EB"/>
    <w:rsid w:val="0063656E"/>
    <w:rsid w:val="00647933"/>
    <w:rsid w:val="00651795"/>
    <w:rsid w:val="006C0143"/>
    <w:rsid w:val="006D5CDB"/>
    <w:rsid w:val="0070348F"/>
    <w:rsid w:val="007335FC"/>
    <w:rsid w:val="0076525C"/>
    <w:rsid w:val="007D2B1C"/>
    <w:rsid w:val="007D6229"/>
    <w:rsid w:val="00844C68"/>
    <w:rsid w:val="00854BFA"/>
    <w:rsid w:val="008C0928"/>
    <w:rsid w:val="008C1BC9"/>
    <w:rsid w:val="008C4B6C"/>
    <w:rsid w:val="008F62F4"/>
    <w:rsid w:val="00902600"/>
    <w:rsid w:val="00936DEE"/>
    <w:rsid w:val="00A36204"/>
    <w:rsid w:val="00A367AE"/>
    <w:rsid w:val="00A42187"/>
    <w:rsid w:val="00A95B2D"/>
    <w:rsid w:val="00AB4D2F"/>
    <w:rsid w:val="00B81486"/>
    <w:rsid w:val="00BE1BA7"/>
    <w:rsid w:val="00C11CCA"/>
    <w:rsid w:val="00C234AB"/>
    <w:rsid w:val="00C5118B"/>
    <w:rsid w:val="00C60AFD"/>
    <w:rsid w:val="00C82D4B"/>
    <w:rsid w:val="00C93513"/>
    <w:rsid w:val="00CB1CFB"/>
    <w:rsid w:val="00CD34DC"/>
    <w:rsid w:val="00D05095"/>
    <w:rsid w:val="00D20D72"/>
    <w:rsid w:val="00D62B2D"/>
    <w:rsid w:val="00D94329"/>
    <w:rsid w:val="00DC66A0"/>
    <w:rsid w:val="00E34D1D"/>
    <w:rsid w:val="00E63484"/>
    <w:rsid w:val="00EA092C"/>
    <w:rsid w:val="00EE58FB"/>
    <w:rsid w:val="00F042F3"/>
    <w:rsid w:val="00F0599F"/>
    <w:rsid w:val="00F438E6"/>
    <w:rsid w:val="00F54E12"/>
    <w:rsid w:val="00F57CC3"/>
    <w:rsid w:val="00FB7785"/>
    <w:rsid w:val="00FE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8AF19"/>
  <w15:docId w15:val="{FC1756ED-E78B-4DB0-9303-BE14F1DF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BA7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0348F"/>
    <w:pPr>
      <w:keepNext/>
      <w:shd w:val="pct5" w:color="auto" w:fill="FFFFFF"/>
      <w:suppressAutoHyphens/>
      <w:outlineLvl w:val="5"/>
    </w:pPr>
    <w:rPr>
      <w:rFonts w:eastAsia="Times New Roman" w:cs="Times New Roman"/>
      <w:b/>
      <w:i/>
      <w:color w:val="000000"/>
      <w:sz w:val="28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52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525C"/>
    <w:rPr>
      <w:rFonts w:ascii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652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525C"/>
    <w:rPr>
      <w:rFonts w:ascii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2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25C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C1BC9"/>
    <w:pPr>
      <w:ind w:left="720"/>
      <w:contextualSpacing/>
    </w:pPr>
  </w:style>
  <w:style w:type="paragraph" w:customStyle="1" w:styleId="Recuodecorpodetexto21">
    <w:name w:val="Recuo de corpo de texto 21"/>
    <w:basedOn w:val="Normal"/>
    <w:rsid w:val="00FB7785"/>
    <w:pPr>
      <w:suppressAutoHyphens/>
      <w:spacing w:line="360" w:lineRule="auto"/>
      <w:ind w:left="4950"/>
      <w:jc w:val="both"/>
    </w:pPr>
    <w:rPr>
      <w:rFonts w:eastAsia="Times New Roman" w:cs="Times New Roman"/>
      <w:b/>
      <w:bCs/>
      <w:i/>
      <w:iCs/>
      <w:sz w:val="28"/>
      <w:lang w:eastAsia="zh-CN"/>
    </w:rPr>
  </w:style>
  <w:style w:type="character" w:customStyle="1" w:styleId="Ttulo6Char">
    <w:name w:val="Título 6 Char"/>
    <w:basedOn w:val="Fontepargpadro"/>
    <w:link w:val="Ttulo6"/>
    <w:qFormat/>
    <w:rsid w:val="0070348F"/>
    <w:rPr>
      <w:rFonts w:ascii="Times New Roman" w:eastAsia="Times New Roman" w:hAnsi="Times New Roman" w:cs="Times New Roman"/>
      <w:b/>
      <w:i/>
      <w:color w:val="000000"/>
      <w:sz w:val="28"/>
      <w:szCs w:val="24"/>
      <w:shd w:val="pct5" w:color="auto" w:fill="FFFFFF"/>
      <w:lang w:val="es-ES_tradnl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70348F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70348F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70348F"/>
    <w:pPr>
      <w:widowControl w:val="0"/>
      <w:suppressAutoHyphens/>
    </w:pPr>
    <w:rPr>
      <w:rFonts w:ascii="Arial" w:eastAsia="Arial" w:hAnsi="Arial" w:cs="Arial"/>
      <w:lang w:val="pt-PT" w:eastAsia="pt-PT" w:bidi="pt-PT"/>
    </w:rPr>
  </w:style>
  <w:style w:type="character" w:customStyle="1" w:styleId="CorpodetextoChar1">
    <w:name w:val="Corpo de texto Char1"/>
    <w:basedOn w:val="Fontepargpadro"/>
    <w:uiPriority w:val="99"/>
    <w:semiHidden/>
    <w:rsid w:val="0070348F"/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stava%20em%20(D)\Modelo%20de%20Memoran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9CF94-DAB0-4FF1-9002-2D1A60D6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Memorando</Template>
  <TotalTime>16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Gabinete.Pre</dc:creator>
  <cp:lastModifiedBy>Conta da Microsoft</cp:lastModifiedBy>
  <cp:revision>4</cp:revision>
  <cp:lastPrinted>2025-08-14T19:23:00Z</cp:lastPrinted>
  <dcterms:created xsi:type="dcterms:W3CDTF">2025-08-14T18:59:00Z</dcterms:created>
  <dcterms:modified xsi:type="dcterms:W3CDTF">2025-08-14T19:24:00Z</dcterms:modified>
</cp:coreProperties>
</file>