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79" w:rsidRDefault="007B2B6C" w:rsidP="001701DE">
      <w:pPr>
        <w:pStyle w:val="Ttulo1"/>
        <w:spacing w:line="276" w:lineRule="auto"/>
        <w:ind w:left="0" w:firstLine="0"/>
        <w:jc w:val="both"/>
      </w:pPr>
      <w:r>
        <w:t xml:space="preserve">             </w:t>
      </w:r>
      <w:r w:rsidR="00FF7EE7">
        <w:t xml:space="preserve">MOÇÃO DE APLAUSO </w:t>
      </w:r>
      <w:r w:rsidR="00E27394">
        <w:t>Nº _____/2020</w:t>
      </w:r>
      <w:r w:rsidR="00641E60">
        <w:t>-CMS</w:t>
      </w:r>
    </w:p>
    <w:p w:rsidR="00FF7EE7" w:rsidRPr="00FF7EE7" w:rsidRDefault="00FF7EE7" w:rsidP="00FF7EE7"/>
    <w:p w:rsidR="00684979" w:rsidRDefault="00FF7EE7" w:rsidP="00FF7EE7">
      <w:pPr>
        <w:spacing w:after="496" w:line="276" w:lineRule="auto"/>
        <w:ind w:left="-15" w:firstLine="0"/>
        <w:jc w:val="left"/>
        <w:rPr>
          <w:b/>
        </w:rPr>
      </w:pPr>
      <w:r>
        <w:rPr>
          <w:b/>
        </w:rPr>
        <w:t>Excelentíssima</w:t>
      </w:r>
      <w:r w:rsidR="00F274C9">
        <w:rPr>
          <w:b/>
        </w:rPr>
        <w:t xml:space="preserve"> S</w:t>
      </w:r>
      <w:r>
        <w:rPr>
          <w:b/>
        </w:rPr>
        <w:t>enho</w:t>
      </w:r>
      <w:r w:rsidR="00F274C9">
        <w:rPr>
          <w:b/>
        </w:rPr>
        <w:t>ra</w:t>
      </w:r>
      <w:r w:rsidR="00641E60">
        <w:rPr>
          <w:b/>
        </w:rPr>
        <w:t xml:space="preserve"> Presidente da Câmara Municipal de Santana.</w:t>
      </w:r>
    </w:p>
    <w:p w:rsidR="00FF7EE7" w:rsidRDefault="00FF7EE7" w:rsidP="00FF7EE7">
      <w:pPr>
        <w:spacing w:after="496" w:line="276" w:lineRule="auto"/>
        <w:ind w:left="-15" w:firstLine="0"/>
        <w:jc w:val="left"/>
      </w:pPr>
    </w:p>
    <w:p w:rsidR="001701DE" w:rsidRDefault="00261BC0" w:rsidP="001701DE">
      <w:pPr>
        <w:spacing w:line="276" w:lineRule="auto"/>
        <w:ind w:left="-15" w:right="-15" w:firstLine="15"/>
      </w:pPr>
      <w:r>
        <w:rPr>
          <w:b/>
        </w:rPr>
        <w:t>ADELSON BORGES ROCHA</w:t>
      </w:r>
      <w:r>
        <w:t>, Vereador</w:t>
      </w:r>
      <w:r w:rsidR="00641E60">
        <w:t xml:space="preserve"> pelo Partido </w:t>
      </w:r>
      <w:r>
        <w:t>Comunista do Brasil</w:t>
      </w:r>
      <w:r w:rsidR="00641E60">
        <w:t xml:space="preserve"> – </w:t>
      </w:r>
      <w:r>
        <w:t>PCdoB</w:t>
      </w:r>
      <w:r w:rsidR="00AC3FE4">
        <w:t>,</w:t>
      </w:r>
      <w:r w:rsidR="00641E60">
        <w:t xml:space="preserve"> </w:t>
      </w:r>
      <w:r w:rsidR="00FF7EE7">
        <w:t xml:space="preserve">com base em dispositivos regimentais, vem requerer, a excelentíssima senhora presidente desta casa de Leis, que submeta a apreciação do Soberano Plenário </w:t>
      </w:r>
      <w:r w:rsidR="00FF7EE7" w:rsidRPr="00FF7EE7">
        <w:rPr>
          <w:b/>
        </w:rPr>
        <w:t>MOÇÃO DE APLAUSO AO</w:t>
      </w:r>
      <w:r>
        <w:rPr>
          <w:b/>
        </w:rPr>
        <w:t>S</w:t>
      </w:r>
      <w:r w:rsidR="00FF7EE7" w:rsidRPr="00FF7EE7">
        <w:rPr>
          <w:b/>
        </w:rPr>
        <w:t xml:space="preserve"> </w:t>
      </w:r>
      <w:r w:rsidR="00775227">
        <w:rPr>
          <w:b/>
        </w:rPr>
        <w:t xml:space="preserve">SERVIDORES PUBLICOS LOTADOS </w:t>
      </w:r>
      <w:r w:rsidR="00AC3FE4">
        <w:rPr>
          <w:b/>
        </w:rPr>
        <w:t>NO HOSPITAL ESTADUAL DE SANTANA</w:t>
      </w:r>
      <w:r w:rsidR="00775227">
        <w:rPr>
          <w:b/>
        </w:rPr>
        <w:t xml:space="preserve"> (MÉDICOS, ENFERMEIROS, TÉCNICOS e AUXILIARES)</w:t>
      </w:r>
      <w:r w:rsidR="00AC3FE4">
        <w:rPr>
          <w:b/>
        </w:rPr>
        <w:t>,</w:t>
      </w:r>
      <w:r w:rsidR="0015555C">
        <w:rPr>
          <w:b/>
        </w:rPr>
        <w:t xml:space="preserve"> </w:t>
      </w:r>
      <w:r w:rsidR="00FF7EE7">
        <w:t xml:space="preserve">pelo </w:t>
      </w:r>
      <w:r w:rsidR="00AC3FE4">
        <w:t>valoro ato de bravura</w:t>
      </w:r>
      <w:r w:rsidR="00FF7EE7">
        <w:t xml:space="preserve"> que </w:t>
      </w:r>
      <w:r w:rsidR="00AC3FE4">
        <w:t>os mesmos realizaram no dia 27 de Agosto de 2020, quando o hospital de Emergência e Hospital Estadual de Santana foi acometido por um incêndio</w:t>
      </w:r>
      <w:r w:rsidR="00AB2F0A">
        <w:t>.</w:t>
      </w:r>
    </w:p>
    <w:p w:rsidR="00FF7EE7" w:rsidRDefault="00AA170B" w:rsidP="00AA170B">
      <w:pPr>
        <w:spacing w:line="276" w:lineRule="auto"/>
        <w:ind w:left="-15" w:right="-15" w:firstLine="15"/>
        <w:jc w:val="center"/>
        <w:rPr>
          <w:b/>
        </w:rPr>
      </w:pPr>
      <w:r>
        <w:rPr>
          <w:b/>
        </w:rPr>
        <w:t>JUSTIFICATIVA</w:t>
      </w:r>
    </w:p>
    <w:p w:rsidR="00AA170B" w:rsidRPr="00AA170B" w:rsidRDefault="00AA170B" w:rsidP="00AA170B">
      <w:pPr>
        <w:spacing w:line="276" w:lineRule="auto"/>
        <w:ind w:left="-15" w:right="-15" w:firstLine="15"/>
      </w:pPr>
      <w:r>
        <w:t xml:space="preserve">A presente moção se dá em homenagem </w:t>
      </w:r>
      <w:r w:rsidR="00E27269">
        <w:t>ao</w:t>
      </w:r>
      <w:r>
        <w:t xml:space="preserve"> reconhecimen</w:t>
      </w:r>
      <w:r w:rsidR="00577ED8">
        <w:t xml:space="preserve">to </w:t>
      </w:r>
      <w:r w:rsidR="007B38DF">
        <w:t>pelo</w:t>
      </w:r>
      <w:r w:rsidR="00577ED8">
        <w:t xml:space="preserve"> </w:t>
      </w:r>
      <w:r w:rsidR="007B38DF">
        <w:t>ato de bravura que os</w:t>
      </w:r>
      <w:r w:rsidR="00750DB9">
        <w:t xml:space="preserve"> </w:t>
      </w:r>
      <w:r w:rsidR="00775227" w:rsidRPr="00775227">
        <w:t>SERVIDORES PUBLICOS LOTADOS NO HOSPITAL ESTADUAL DE SANTANA (MÉDICOS, ENFERMEIROS, TÉCNICOS e AUXILIARES)</w:t>
      </w:r>
      <w:r w:rsidR="00775227" w:rsidRPr="00775227">
        <w:t xml:space="preserve"> </w:t>
      </w:r>
      <w:r w:rsidR="007B38DF">
        <w:t>realizaram no dia 27 de Agosto de 2020, quando o hospital de Emergência e Hospital Estadual de Santana foi acometido por um incêndio, tal ato de bravura ajudou no controle das chamas e no salvamento de inúmeras pessoas</w:t>
      </w:r>
      <w:r w:rsidR="00577ED8">
        <w:t xml:space="preserve">.  </w:t>
      </w:r>
    </w:p>
    <w:p w:rsidR="005008B3" w:rsidRDefault="00633071" w:rsidP="001701DE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      </w:t>
      </w:r>
      <w:r w:rsidR="008E4FC5">
        <w:rPr>
          <w:b/>
        </w:rPr>
        <w:t xml:space="preserve">      </w:t>
      </w:r>
      <w:r w:rsidR="00641E60" w:rsidRPr="00174F98">
        <w:rPr>
          <w:b/>
        </w:rPr>
        <w:t>PALÁCIO Dr. FÁBIO JOSÉ DOS SANTOS, SEDE DO PODER LEGISLAT</w:t>
      </w:r>
      <w:r w:rsidR="0022710C">
        <w:rPr>
          <w:b/>
        </w:rPr>
        <w:t xml:space="preserve">IVO – EM </w:t>
      </w:r>
      <w:r w:rsidR="007B38DF">
        <w:rPr>
          <w:b/>
        </w:rPr>
        <w:t xml:space="preserve">31 </w:t>
      </w:r>
      <w:r w:rsidR="003110FE">
        <w:rPr>
          <w:b/>
        </w:rPr>
        <w:t xml:space="preserve">DE </w:t>
      </w:r>
      <w:r w:rsidR="007B38DF">
        <w:rPr>
          <w:b/>
        </w:rPr>
        <w:t>AGOSTO</w:t>
      </w:r>
      <w:r w:rsidR="00577ED8">
        <w:rPr>
          <w:b/>
        </w:rPr>
        <w:t xml:space="preserve"> </w:t>
      </w:r>
      <w:r w:rsidRPr="00174F98">
        <w:rPr>
          <w:b/>
        </w:rPr>
        <w:t xml:space="preserve">DE </w:t>
      </w:r>
      <w:r w:rsidR="007B38DF">
        <w:rPr>
          <w:b/>
        </w:rPr>
        <w:t xml:space="preserve"> 2020</w:t>
      </w:r>
      <w:r w:rsidR="00641E60" w:rsidRPr="00174F98">
        <w:rPr>
          <w:b/>
        </w:rPr>
        <w:t>.</w:t>
      </w:r>
    </w:p>
    <w:p w:rsidR="007B38DF" w:rsidRDefault="007B38DF" w:rsidP="009B32EA">
      <w:pPr>
        <w:spacing w:after="0"/>
        <w:ind w:right="-15"/>
        <w:jc w:val="center"/>
        <w:rPr>
          <w:b/>
        </w:rPr>
      </w:pPr>
      <w:bookmarkStart w:id="0" w:name="_GoBack"/>
      <w:bookmarkEnd w:id="0"/>
    </w:p>
    <w:p w:rsidR="007B38DF" w:rsidRDefault="007B38DF" w:rsidP="007B38DF">
      <w:pPr>
        <w:pStyle w:val="Corpodetexto"/>
        <w:spacing w:before="240" w:line="360" w:lineRule="auto"/>
        <w:ind w:left="1701" w:right="2259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</w:t>
      </w:r>
      <w:r w:rsidR="00750DB9">
        <w:rPr>
          <w:b/>
        </w:rPr>
        <w:t>_</w:t>
      </w:r>
      <w:r>
        <w:rPr>
          <w:b/>
        </w:rPr>
        <w:t>___________________</w:t>
      </w:r>
    </w:p>
    <w:p w:rsidR="007B38DF" w:rsidRDefault="007B38DF" w:rsidP="007B38DF">
      <w:pPr>
        <w:pStyle w:val="Corpodetexto"/>
        <w:spacing w:line="360" w:lineRule="auto"/>
        <w:ind w:left="1701" w:right="2259"/>
        <w:jc w:val="center"/>
      </w:pPr>
      <w:r w:rsidRPr="00247DD5">
        <w:rPr>
          <w:b/>
        </w:rPr>
        <w:t xml:space="preserve">ADELSON BORGES </w:t>
      </w:r>
      <w:r>
        <w:rPr>
          <w:b/>
        </w:rPr>
        <w:t>ROCHA - PCdoB</w:t>
      </w:r>
      <w:r>
        <w:t xml:space="preserve"> </w:t>
      </w:r>
    </w:p>
    <w:p w:rsidR="007B38DF" w:rsidRDefault="007B38DF" w:rsidP="007B38DF">
      <w:pPr>
        <w:pStyle w:val="Corpodetexto"/>
        <w:spacing w:line="360" w:lineRule="auto"/>
        <w:ind w:left="1701" w:right="2259"/>
        <w:jc w:val="center"/>
      </w:pPr>
      <w:r>
        <w:t>Vereador</w:t>
      </w:r>
    </w:p>
    <w:p w:rsidR="001701DE" w:rsidRPr="00174F98" w:rsidRDefault="001701DE" w:rsidP="007B38DF">
      <w:pPr>
        <w:spacing w:after="0"/>
        <w:ind w:right="-15"/>
        <w:jc w:val="center"/>
        <w:rPr>
          <w:b/>
        </w:rPr>
      </w:pPr>
    </w:p>
    <w:sectPr w:rsidR="001701DE" w:rsidRPr="00174F98" w:rsidSect="006A3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B0" w:rsidRDefault="00CD41B0">
      <w:pPr>
        <w:spacing w:after="0" w:line="240" w:lineRule="auto"/>
      </w:pPr>
      <w:r>
        <w:separator/>
      </w:r>
    </w:p>
  </w:endnote>
  <w:endnote w:type="continuationSeparator" w:id="0">
    <w:p w:rsidR="00CD41B0" w:rsidRDefault="00CD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36" name="Group 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BD66E" id="Group 4836" o:spid="_x0000_s1026" style="position:absolute;margin-left:82.1pt;margin-top:793.2pt;width:486pt;height:.75pt;z-index:25165926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ByJ2jRSwIAAHYFAAAOAAAAAAAAAAAAAAAAAC4CAABkcnMvZTJvRG9jLnhtbFBLAQItABQABgAI&#10;AAAAIQDzW8Ye4gAAAA4BAAAPAAAAAAAAAAAAAAAAAKUEAABkcnMvZG93bnJldi54bWxQSwUGAAAA&#10;AAQABADzAAAAtAUAAAAA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641E60">
      <w:rPr>
        <w:rFonts w:ascii="Times New Roman" w:eastAsia="Times New Roman" w:hAnsi="Times New Roman" w:cs="Times New Roman"/>
        <w:sz w:val="17"/>
      </w:rPr>
      <w:t xml:space="preserve">Gabinete da Vereadora </w:t>
    </w:r>
    <w:r w:rsidR="00641E60">
      <w:rPr>
        <w:rFonts w:ascii="Times New Roman" w:eastAsia="Times New Roman" w:hAnsi="Times New Roman" w:cs="Times New Roman"/>
        <w:b/>
        <w:sz w:val="17"/>
      </w:rPr>
      <w:t>SOCORRO NOGUEIRA</w:t>
    </w:r>
    <w:r w:rsidR="00641E60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641E60">
      <w:rPr>
        <w:rFonts w:ascii="Times New Roman" w:eastAsia="Times New Roman" w:hAnsi="Times New Roman" w:cs="Times New Roman"/>
        <w:b/>
        <w:sz w:val="17"/>
      </w:rPr>
      <w:t>“</w:t>
    </w:r>
    <w:r w:rsidR="00641E60"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DF" w:rsidRPr="005E018A" w:rsidRDefault="007B38DF" w:rsidP="000B601E">
    <w:pPr>
      <w:spacing w:after="0" w:line="240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7B38DF" w:rsidRPr="005E018A" w:rsidRDefault="007B38DF" w:rsidP="000B601E">
    <w:pPr>
      <w:spacing w:after="0" w:line="240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772" name="Group 4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228BD" id="Group 4772" o:spid="_x0000_s1026" style="position:absolute;margin-left:82.1pt;margin-top:793.2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Ag3jEFSwIAAHYFAAAOAAAAAAAAAAAAAAAAAC4CAABkcnMvZTJvRG9jLnhtbFBLAQItABQABgAI&#10;AAAAIQDzW8Ye4gAAAA4BAAAPAAAAAAAAAAAAAAAAAKUEAABkcnMvZG93bnJldi54bWxQSwUGAAAA&#10;AAQABADzAAAAtAUAAAAA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641E60">
      <w:rPr>
        <w:rFonts w:ascii="Times New Roman" w:eastAsia="Times New Roman" w:hAnsi="Times New Roman" w:cs="Times New Roman"/>
        <w:sz w:val="17"/>
      </w:rPr>
      <w:t xml:space="preserve">Gabinete da Vereadora </w:t>
    </w:r>
    <w:r w:rsidR="00641E60">
      <w:rPr>
        <w:rFonts w:ascii="Times New Roman" w:eastAsia="Times New Roman" w:hAnsi="Times New Roman" w:cs="Times New Roman"/>
        <w:b/>
        <w:sz w:val="17"/>
      </w:rPr>
      <w:t>SOCORRO NOGUEIRA</w:t>
    </w:r>
    <w:r w:rsidR="00641E60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641E60">
      <w:rPr>
        <w:rFonts w:ascii="Times New Roman" w:eastAsia="Times New Roman" w:hAnsi="Times New Roman" w:cs="Times New Roman"/>
        <w:b/>
        <w:sz w:val="17"/>
      </w:rPr>
      <w:t>“</w:t>
    </w:r>
    <w:r w:rsidR="00641E60"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B0" w:rsidRDefault="00CD41B0">
      <w:pPr>
        <w:spacing w:after="0" w:line="240" w:lineRule="auto"/>
      </w:pPr>
      <w:r>
        <w:separator/>
      </w:r>
    </w:p>
  </w:footnote>
  <w:footnote w:type="continuationSeparator" w:id="0">
    <w:p w:rsidR="00CD41B0" w:rsidRDefault="00CD4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814" name="Group 4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4ADB87" id="Group 4814" o:spid="_x0000_s1026" style="position:absolute;margin-left:85.05pt;margin-top:126.95pt;width:453.55pt;height:.5pt;z-index:25165516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641E60"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94" w:rsidRDefault="00B341D5" w:rsidP="00E27394">
    <w:pPr>
      <w:spacing w:after="0" w:line="240" w:lineRule="auto"/>
      <w:jc w:val="center"/>
      <w:rPr>
        <w:b/>
        <w:sz w:val="20"/>
      </w:rPr>
    </w:pP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394">
      <w:rPr>
        <w:b/>
        <w:sz w:val="20"/>
      </w:rPr>
      <w:t xml:space="preserve">             </w:t>
    </w:r>
  </w:p>
  <w:p w:rsidR="00E27394" w:rsidRPr="00247DD5" w:rsidRDefault="00E27394" w:rsidP="00E27394">
    <w:pPr>
      <w:spacing w:after="0" w:line="240" w:lineRule="auto"/>
      <w:jc w:val="center"/>
      <w:rPr>
        <w:b/>
      </w:rPr>
    </w:pPr>
    <w:r w:rsidRPr="00247DD5">
      <w:rPr>
        <w:b/>
      </w:rPr>
      <w:t>ESTADO DO AMAPÁ</w:t>
    </w:r>
  </w:p>
  <w:p w:rsidR="00E27394" w:rsidRPr="00247DD5" w:rsidRDefault="00E27394" w:rsidP="00E27394">
    <w:pPr>
      <w:spacing w:after="0" w:line="240" w:lineRule="auto"/>
      <w:jc w:val="center"/>
      <w:rPr>
        <w:b/>
      </w:rPr>
    </w:pPr>
    <w:r w:rsidRPr="00247DD5">
      <w:rPr>
        <w:b/>
      </w:rPr>
      <w:t>PODER LEGISLATIVO MUNICIPAL</w:t>
    </w:r>
  </w:p>
  <w:p w:rsidR="00E27394" w:rsidRPr="00247DD5" w:rsidRDefault="00E27394" w:rsidP="00E27394">
    <w:pPr>
      <w:spacing w:after="0" w:line="240" w:lineRule="auto"/>
      <w:jc w:val="center"/>
      <w:rPr>
        <w:b/>
      </w:rPr>
    </w:pPr>
    <w:r w:rsidRPr="00247DD5">
      <w:rPr>
        <w:b/>
      </w:rPr>
      <w:t>CÂMARA MUNICIPAL DE SANTANA</w:t>
    </w:r>
  </w:p>
  <w:p w:rsidR="00E27394" w:rsidRPr="00247DD5" w:rsidRDefault="00E27394" w:rsidP="00E27394">
    <w:pPr>
      <w:pBdr>
        <w:bottom w:val="double" w:sz="4" w:space="1" w:color="auto"/>
      </w:pBdr>
      <w:spacing w:after="0" w:line="240" w:lineRule="auto"/>
      <w:jc w:val="center"/>
      <w:rPr>
        <w:b/>
      </w:rPr>
    </w:pPr>
    <w:r w:rsidRPr="00247DD5">
      <w:rPr>
        <w:b/>
      </w:rPr>
      <w:t>GABINETE DO VER</w:t>
    </w:r>
    <w:r>
      <w:rPr>
        <w:b/>
      </w:rPr>
      <w:t>EADOR ADELSON BORGES ROCHA - PCdoB</w:t>
    </w:r>
  </w:p>
  <w:p w:rsidR="00684979" w:rsidRDefault="00684979" w:rsidP="00E27394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79" w:rsidRDefault="00B341D5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750" name="Group 4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0FA3CA" id="Group 4750" o:spid="_x0000_s1026" style="position:absolute;margin-left:85.05pt;margin-top:126.95pt;width:453.55pt;height:.5pt;z-index:25165824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641E60"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D5"/>
    <w:rsid w:val="00032154"/>
    <w:rsid w:val="00044176"/>
    <w:rsid w:val="00044704"/>
    <w:rsid w:val="000B28D9"/>
    <w:rsid w:val="000B601E"/>
    <w:rsid w:val="000F01B0"/>
    <w:rsid w:val="001465F0"/>
    <w:rsid w:val="0015555C"/>
    <w:rsid w:val="001701DE"/>
    <w:rsid w:val="00174F98"/>
    <w:rsid w:val="001837CC"/>
    <w:rsid w:val="001A5836"/>
    <w:rsid w:val="001E55C7"/>
    <w:rsid w:val="00204E0B"/>
    <w:rsid w:val="00205E00"/>
    <w:rsid w:val="002075B0"/>
    <w:rsid w:val="0022460B"/>
    <w:rsid w:val="0022710C"/>
    <w:rsid w:val="0023683C"/>
    <w:rsid w:val="00243F54"/>
    <w:rsid w:val="00261101"/>
    <w:rsid w:val="00261BC0"/>
    <w:rsid w:val="00271DBE"/>
    <w:rsid w:val="002B53B9"/>
    <w:rsid w:val="002E3A7B"/>
    <w:rsid w:val="002F7A51"/>
    <w:rsid w:val="00301D16"/>
    <w:rsid w:val="003110FE"/>
    <w:rsid w:val="00326D17"/>
    <w:rsid w:val="003834FC"/>
    <w:rsid w:val="00384E0C"/>
    <w:rsid w:val="0040268A"/>
    <w:rsid w:val="00423141"/>
    <w:rsid w:val="00426BAC"/>
    <w:rsid w:val="00483C19"/>
    <w:rsid w:val="00485FC5"/>
    <w:rsid w:val="00497D93"/>
    <w:rsid w:val="004B22AF"/>
    <w:rsid w:val="004B7B2E"/>
    <w:rsid w:val="004D4B8F"/>
    <w:rsid w:val="005003CD"/>
    <w:rsid w:val="005008B3"/>
    <w:rsid w:val="00510578"/>
    <w:rsid w:val="00524FC8"/>
    <w:rsid w:val="00572BE1"/>
    <w:rsid w:val="00577ED8"/>
    <w:rsid w:val="0058051E"/>
    <w:rsid w:val="006116BB"/>
    <w:rsid w:val="00616D89"/>
    <w:rsid w:val="00633071"/>
    <w:rsid w:val="00633E68"/>
    <w:rsid w:val="00641E60"/>
    <w:rsid w:val="00652E8F"/>
    <w:rsid w:val="00662F47"/>
    <w:rsid w:val="006637E9"/>
    <w:rsid w:val="00684979"/>
    <w:rsid w:val="00691D1E"/>
    <w:rsid w:val="00691DC9"/>
    <w:rsid w:val="006A2DA0"/>
    <w:rsid w:val="006A3DEA"/>
    <w:rsid w:val="006A772A"/>
    <w:rsid w:val="006C7471"/>
    <w:rsid w:val="006F5997"/>
    <w:rsid w:val="00750DB9"/>
    <w:rsid w:val="00755AC2"/>
    <w:rsid w:val="00757093"/>
    <w:rsid w:val="00757B69"/>
    <w:rsid w:val="00774AFA"/>
    <w:rsid w:val="00775227"/>
    <w:rsid w:val="00795B4E"/>
    <w:rsid w:val="007A0560"/>
    <w:rsid w:val="007B18F8"/>
    <w:rsid w:val="007B2B6C"/>
    <w:rsid w:val="007B38DF"/>
    <w:rsid w:val="007B575D"/>
    <w:rsid w:val="007D36F8"/>
    <w:rsid w:val="007E2221"/>
    <w:rsid w:val="007E4DAB"/>
    <w:rsid w:val="007E651F"/>
    <w:rsid w:val="008332A3"/>
    <w:rsid w:val="00833A15"/>
    <w:rsid w:val="00846CA7"/>
    <w:rsid w:val="00883869"/>
    <w:rsid w:val="008908ED"/>
    <w:rsid w:val="008B137C"/>
    <w:rsid w:val="008C20BC"/>
    <w:rsid w:val="008C769B"/>
    <w:rsid w:val="008E4FC5"/>
    <w:rsid w:val="00914347"/>
    <w:rsid w:val="0093644E"/>
    <w:rsid w:val="00951997"/>
    <w:rsid w:val="00975379"/>
    <w:rsid w:val="00982160"/>
    <w:rsid w:val="00986C0C"/>
    <w:rsid w:val="009941A6"/>
    <w:rsid w:val="009A409A"/>
    <w:rsid w:val="009A51EB"/>
    <w:rsid w:val="009B32EA"/>
    <w:rsid w:val="009C04AE"/>
    <w:rsid w:val="009D392B"/>
    <w:rsid w:val="009D6B6E"/>
    <w:rsid w:val="009F1969"/>
    <w:rsid w:val="00A04E7C"/>
    <w:rsid w:val="00A3009B"/>
    <w:rsid w:val="00A424D8"/>
    <w:rsid w:val="00A54CDF"/>
    <w:rsid w:val="00A61E88"/>
    <w:rsid w:val="00AA170B"/>
    <w:rsid w:val="00AB2F0A"/>
    <w:rsid w:val="00AC0168"/>
    <w:rsid w:val="00AC3FE4"/>
    <w:rsid w:val="00AD795C"/>
    <w:rsid w:val="00AF27FE"/>
    <w:rsid w:val="00B161FF"/>
    <w:rsid w:val="00B341D5"/>
    <w:rsid w:val="00B35B3F"/>
    <w:rsid w:val="00B659E2"/>
    <w:rsid w:val="00B7084F"/>
    <w:rsid w:val="00B844FC"/>
    <w:rsid w:val="00BA5858"/>
    <w:rsid w:val="00C373A1"/>
    <w:rsid w:val="00CB4036"/>
    <w:rsid w:val="00CC3795"/>
    <w:rsid w:val="00CC4CB0"/>
    <w:rsid w:val="00CD41B0"/>
    <w:rsid w:val="00CE5AAC"/>
    <w:rsid w:val="00CF0A26"/>
    <w:rsid w:val="00CF302D"/>
    <w:rsid w:val="00D0497F"/>
    <w:rsid w:val="00D06545"/>
    <w:rsid w:val="00D35EFD"/>
    <w:rsid w:val="00D41B70"/>
    <w:rsid w:val="00D61DFE"/>
    <w:rsid w:val="00D652D3"/>
    <w:rsid w:val="00D75826"/>
    <w:rsid w:val="00D87B21"/>
    <w:rsid w:val="00DD45D9"/>
    <w:rsid w:val="00DF477A"/>
    <w:rsid w:val="00E02F61"/>
    <w:rsid w:val="00E27269"/>
    <w:rsid w:val="00E27394"/>
    <w:rsid w:val="00E65432"/>
    <w:rsid w:val="00E668E7"/>
    <w:rsid w:val="00E66CA5"/>
    <w:rsid w:val="00E716CA"/>
    <w:rsid w:val="00E71E98"/>
    <w:rsid w:val="00EC7849"/>
    <w:rsid w:val="00ED06A4"/>
    <w:rsid w:val="00ED1F25"/>
    <w:rsid w:val="00EE61B8"/>
    <w:rsid w:val="00F06C76"/>
    <w:rsid w:val="00F274C9"/>
    <w:rsid w:val="00F57825"/>
    <w:rsid w:val="00F613E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223CD-7E54-488C-A97C-1712720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szCs w:val="2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7B38D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38D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B3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8DF"/>
    <w:rPr>
      <w:rFonts w:ascii="Arial" w:eastAsia="Arial" w:hAnsi="Arial" w:cs="Arial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~1\AppData\Local\Temp\Rar$DIa4396.11157\mo&#231;&#227;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(1)</Template>
  <TotalTime>1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STN</dc:creator>
  <cp:lastModifiedBy>GabAdelson</cp:lastModifiedBy>
  <cp:revision>2</cp:revision>
  <cp:lastPrinted>2017-03-27T14:13:00Z</cp:lastPrinted>
  <dcterms:created xsi:type="dcterms:W3CDTF">2020-08-31T15:01:00Z</dcterms:created>
  <dcterms:modified xsi:type="dcterms:W3CDTF">2020-08-31T15:01:00Z</dcterms:modified>
</cp:coreProperties>
</file>