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26" w:rsidRPr="00FA5A9F" w:rsidRDefault="00652926" w:rsidP="00652926">
      <w:pPr>
        <w:jc w:val="center"/>
        <w:rPr>
          <w:rFonts w:ascii="Arial" w:hAnsi="Arial" w:cs="Arial"/>
          <w:sz w:val="10"/>
        </w:rPr>
      </w:pPr>
      <w:bookmarkStart w:id="0" w:name="_GoBack"/>
      <w:bookmarkEnd w:id="0"/>
    </w:p>
    <w:p w:rsidR="00652926" w:rsidRDefault="00652926" w:rsidP="00652926">
      <w:pPr>
        <w:jc w:val="center"/>
        <w:rPr>
          <w:rFonts w:ascii="Arial" w:hAnsi="Arial" w:cs="Arial"/>
          <w:sz w:val="40"/>
        </w:rPr>
      </w:pPr>
    </w:p>
    <w:p w:rsidR="00652926" w:rsidRPr="003067B9" w:rsidRDefault="00652926" w:rsidP="00652926">
      <w:pPr>
        <w:ind w:left="170" w:right="-113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40"/>
        </w:rPr>
        <w:t xml:space="preserve">                     </w:t>
      </w:r>
      <w:r>
        <w:rPr>
          <w:rFonts w:ascii="Arial" w:hAnsi="Arial" w:cs="Arial"/>
          <w:b/>
          <w:sz w:val="28"/>
        </w:rPr>
        <w:t>REQUERIMENTO Nº________/2019</w:t>
      </w:r>
      <w:r w:rsidRPr="003067B9">
        <w:rPr>
          <w:rFonts w:ascii="Arial" w:hAnsi="Arial" w:cs="Arial"/>
          <w:b/>
          <w:sz w:val="28"/>
        </w:rPr>
        <w:t>-CMS</w:t>
      </w:r>
    </w:p>
    <w:p w:rsidR="00652926" w:rsidRDefault="00652926" w:rsidP="00652926">
      <w:pPr>
        <w:jc w:val="center"/>
        <w:rPr>
          <w:rFonts w:ascii="Arial" w:hAnsi="Arial" w:cs="Arial"/>
          <w:sz w:val="30"/>
        </w:rPr>
      </w:pPr>
    </w:p>
    <w:p w:rsidR="00652926" w:rsidRPr="00C160ED" w:rsidRDefault="00652926" w:rsidP="00652926">
      <w:pPr>
        <w:jc w:val="center"/>
        <w:rPr>
          <w:rFonts w:ascii="Arial" w:hAnsi="Arial" w:cs="Arial"/>
          <w:sz w:val="8"/>
        </w:rPr>
      </w:pPr>
    </w:p>
    <w:p w:rsidR="00652926" w:rsidRPr="00D53A85" w:rsidRDefault="00652926" w:rsidP="00652926">
      <w:pPr>
        <w:ind w:left="5580"/>
        <w:jc w:val="both"/>
        <w:rPr>
          <w:rFonts w:ascii="Arial" w:hAnsi="Arial" w:cs="Arial"/>
          <w:sz w:val="30"/>
        </w:rPr>
      </w:pPr>
    </w:p>
    <w:p w:rsidR="00652926" w:rsidRPr="00902193" w:rsidRDefault="00652926" w:rsidP="00652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Excelentíssima</w:t>
      </w:r>
      <w:r w:rsidRPr="009021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Senhora</w:t>
      </w:r>
      <w:r w:rsidRPr="009021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Presidente</w:t>
      </w:r>
      <w:r w:rsidRPr="00902193">
        <w:rPr>
          <w:rFonts w:ascii="Arial" w:hAnsi="Arial" w:cs="Arial"/>
          <w:b/>
        </w:rPr>
        <w:t xml:space="preserve"> da Câmara Municipal, de Santana.</w:t>
      </w:r>
    </w:p>
    <w:p w:rsidR="00652926" w:rsidRDefault="00652926" w:rsidP="00652926">
      <w:pPr>
        <w:jc w:val="both"/>
        <w:rPr>
          <w:rFonts w:ascii="Arial" w:hAnsi="Arial" w:cs="Arial"/>
          <w:sz w:val="22"/>
        </w:rPr>
      </w:pPr>
    </w:p>
    <w:p w:rsidR="00652926" w:rsidRPr="00D53A85" w:rsidRDefault="00652926" w:rsidP="00652926">
      <w:pPr>
        <w:jc w:val="both"/>
        <w:rPr>
          <w:rFonts w:ascii="Arial" w:hAnsi="Arial" w:cs="Arial"/>
          <w:sz w:val="22"/>
        </w:rPr>
      </w:pPr>
    </w:p>
    <w:p w:rsidR="00652926" w:rsidRPr="00C76D1A" w:rsidRDefault="00652926" w:rsidP="00652926">
      <w:pPr>
        <w:spacing w:line="360" w:lineRule="auto"/>
        <w:ind w:left="170"/>
        <w:jc w:val="both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>Socorro</w:t>
      </w:r>
      <w:r w:rsidRPr="00A90203">
        <w:rPr>
          <w:rFonts w:ascii="Arial" w:hAnsi="Arial" w:cs="Arial"/>
          <w:b/>
        </w:rPr>
        <w:t xml:space="preserve"> Nogueira</w:t>
      </w:r>
      <w:r>
        <w:rPr>
          <w:rFonts w:ascii="Arial" w:hAnsi="Arial" w:cs="Arial"/>
        </w:rPr>
        <w:t xml:space="preserve">, Vereadora pelo Partido dos Trabalhadores – PT requer à Mesa Diretora que após a tramitação regimental, seja encaminhado cópias desta propositura ao Excelentíssimo Senhor prefeito </w:t>
      </w:r>
      <w:r w:rsidRPr="00A65D41">
        <w:rPr>
          <w:rFonts w:ascii="Arial" w:hAnsi="Arial" w:cs="Arial"/>
          <w:b/>
        </w:rPr>
        <w:t>Ofirney da Conceição Sadala</w:t>
      </w:r>
      <w:r>
        <w:rPr>
          <w:rFonts w:ascii="Arial" w:hAnsi="Arial" w:cs="Arial"/>
          <w:b/>
        </w:rPr>
        <w:t xml:space="preserve">. </w:t>
      </w:r>
      <w:r w:rsidRPr="00A65D41">
        <w:rPr>
          <w:rFonts w:ascii="Arial" w:hAnsi="Arial" w:cs="Arial"/>
        </w:rPr>
        <w:t>Prefeito de Santana</w:t>
      </w:r>
      <w:r>
        <w:rPr>
          <w:rFonts w:ascii="Arial" w:hAnsi="Arial" w:cs="Arial"/>
        </w:rPr>
        <w:t xml:space="preserve"> e a Senhora, </w:t>
      </w:r>
      <w:r w:rsidRPr="00874094">
        <w:rPr>
          <w:rFonts w:ascii="Arial" w:hAnsi="Arial" w:cs="Arial"/>
          <w:b/>
        </w:rPr>
        <w:t>Carmen Maria Queiroz Paez</w:t>
      </w:r>
      <w:r>
        <w:rPr>
          <w:rFonts w:ascii="Arial" w:hAnsi="Arial" w:cs="Arial"/>
        </w:rPr>
        <w:t xml:space="preserve">. Secretária de Educação – SEME. </w:t>
      </w:r>
      <w:r>
        <w:rPr>
          <w:rFonts w:ascii="Arial" w:hAnsi="Arial" w:cs="Arial"/>
          <w:b/>
        </w:rPr>
        <w:t>SOLICITA, A MANUTENÇÃO NA ESTRUTURA DA ESCOLA MUNICIPAL NOSSA SENHORA DOS NAVEGANTES, ( Conserto no telhado e manutenção dos ventiladores) NO BAIRRO ÁREA PORTUÁRIA.</w:t>
      </w: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E07E9">
        <w:rPr>
          <w:rFonts w:ascii="Arial" w:hAnsi="Arial" w:cs="Arial"/>
          <w:b/>
          <w:u w:val="single"/>
        </w:rPr>
        <w:t>JUSTIFICATIVA</w:t>
      </w: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52926" w:rsidRPr="00724228" w:rsidRDefault="00652926" w:rsidP="006529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propositura é motivada por intermédio de visita </w:t>
      </w:r>
      <w:r w:rsidRPr="006B64C8">
        <w:rPr>
          <w:rFonts w:ascii="Arial" w:hAnsi="Arial" w:cs="Arial"/>
          <w:b/>
        </w:rPr>
        <w:t>in loco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por meio do mandato </w:t>
      </w:r>
      <w:r>
        <w:rPr>
          <w:rFonts w:ascii="Arial" w:hAnsi="Arial" w:cs="Arial"/>
          <w:b/>
        </w:rPr>
        <w:t>“ouvindo</w:t>
      </w:r>
      <w:r w:rsidRPr="00446DEC">
        <w:rPr>
          <w:rFonts w:ascii="Arial" w:hAnsi="Arial" w:cs="Arial"/>
          <w:b/>
        </w:rPr>
        <w:t xml:space="preserve"> a comunidade</w:t>
      </w:r>
      <w:r>
        <w:rPr>
          <w:rFonts w:ascii="Arial" w:hAnsi="Arial" w:cs="Arial"/>
          <w:b/>
        </w:rPr>
        <w:t xml:space="preserve">”, </w:t>
      </w:r>
      <w:r>
        <w:rPr>
          <w:rFonts w:ascii="Arial" w:hAnsi="Arial" w:cs="Arial"/>
        </w:rPr>
        <w:t xml:space="preserve">durante a visita a gestor da escola, solicitou que seja efetuados. os reparos acima mencionados que, estão causando transtorno para alunos e funcionários. Como parlamentar da Câmara de vereadores é que vem cobrar do poder executivo a solução desses problemas. </w:t>
      </w:r>
    </w:p>
    <w:p w:rsidR="00652926" w:rsidRDefault="00652926" w:rsidP="00652926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652926" w:rsidRPr="0035043D" w:rsidRDefault="00652926" w:rsidP="00652926">
      <w:pPr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PALÁCIO DR. FÁBIO JOSÉ DOS SANTOS,</w:t>
      </w:r>
      <w:r w:rsidRPr="00FA5A9F">
        <w:rPr>
          <w:rFonts w:ascii="Arial" w:hAnsi="Arial" w:cs="Arial"/>
          <w:b/>
        </w:rPr>
        <w:t xml:space="preserve"> SEDE D</w:t>
      </w:r>
      <w:r>
        <w:rPr>
          <w:rFonts w:ascii="Arial" w:hAnsi="Arial" w:cs="Arial"/>
          <w:b/>
        </w:rPr>
        <w:t>O PODER LEGISLATIVO – EM 13 DE MAIO DE 2019</w:t>
      </w:r>
      <w:r w:rsidRPr="00FA5A9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35043D">
        <w:rPr>
          <w:rFonts w:ascii="Arial" w:hAnsi="Arial" w:cs="Arial"/>
          <w:b/>
          <w:color w:val="FF0000"/>
        </w:rPr>
        <w:t xml:space="preserve">        </w:t>
      </w:r>
    </w:p>
    <w:p w:rsidR="00652926" w:rsidRDefault="00652926" w:rsidP="00652926">
      <w:pPr>
        <w:spacing w:line="360" w:lineRule="auto"/>
        <w:jc w:val="both"/>
        <w:rPr>
          <w:rFonts w:ascii="Arial" w:hAnsi="Arial" w:cs="Arial"/>
          <w:b/>
        </w:rPr>
      </w:pPr>
      <w:r w:rsidRPr="0035043D">
        <w:rPr>
          <w:rFonts w:ascii="Arial" w:hAnsi="Arial" w:cs="Arial"/>
          <w:b/>
          <w:color w:val="FF0000"/>
        </w:rPr>
        <w:t xml:space="preserve">                                         </w:t>
      </w:r>
      <w:r>
        <w:rPr>
          <w:rFonts w:ascii="Arial" w:hAnsi="Arial" w:cs="Arial"/>
          <w:b/>
          <w:color w:val="FF0000"/>
        </w:rPr>
        <w:t xml:space="preserve">   </w:t>
      </w: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</w:rPr>
      </w:pP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</w:rPr>
      </w:pPr>
    </w:p>
    <w:p w:rsidR="00652926" w:rsidRPr="00347D37" w:rsidRDefault="00652926" w:rsidP="006529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Socorro Nogueira</w:t>
      </w:r>
    </w:p>
    <w:p w:rsidR="00652926" w:rsidRDefault="00652926" w:rsidP="0065292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- PT</w:t>
      </w:r>
    </w:p>
    <w:p w:rsidR="00652926" w:rsidRDefault="00652926" w:rsidP="0065292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Pr="00FA5A9F">
        <w:rPr>
          <w:rFonts w:ascii="Arial" w:hAnsi="Arial" w:cs="Arial"/>
          <w:b/>
        </w:rPr>
        <w:t>Autor</w:t>
      </w:r>
      <w:r>
        <w:rPr>
          <w:rFonts w:ascii="Arial" w:hAnsi="Arial" w:cs="Arial"/>
          <w:b/>
        </w:rPr>
        <w:t>a</w:t>
      </w:r>
    </w:p>
    <w:p w:rsidR="000374DE" w:rsidRDefault="000374DE"/>
    <w:sectPr w:rsidR="000374DE" w:rsidSect="0007181C">
      <w:headerReference w:type="default" r:id="rId7"/>
      <w:footerReference w:type="default" r:id="rId8"/>
      <w:pgSz w:w="11906" w:h="16838"/>
      <w:pgMar w:top="89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C1" w:rsidRDefault="00E34FC1">
      <w:r>
        <w:separator/>
      </w:r>
    </w:p>
  </w:endnote>
  <w:endnote w:type="continuationSeparator" w:id="0">
    <w:p w:rsidR="00E34FC1" w:rsidRDefault="00E3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1C" w:rsidRDefault="000264C4" w:rsidP="0007181C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-44451</wp:posOffset>
              </wp:positionV>
              <wp:extent cx="617220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5pt,-3.5pt" to="483.0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i6GQIAADE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"/>
          </w:pict>
        </mc:Fallback>
      </mc:AlternateContent>
    </w:r>
    <w:r w:rsidR="00652926" w:rsidRPr="007071EB">
      <w:rPr>
        <w:sz w:val="18"/>
      </w:rPr>
      <w:t>GAB.</w:t>
    </w:r>
    <w:r w:rsidR="00652926">
      <w:rPr>
        <w:sz w:val="18"/>
      </w:rPr>
      <w:t>da</w:t>
    </w:r>
    <w:r w:rsidR="00652926" w:rsidRPr="007071EB">
      <w:rPr>
        <w:sz w:val="18"/>
      </w:rPr>
      <w:t xml:space="preserve"> Vereadora</w:t>
    </w:r>
    <w:r w:rsidR="00652926">
      <w:rPr>
        <w:sz w:val="18"/>
      </w:rPr>
      <w:t xml:space="preserve"> </w:t>
    </w:r>
    <w:r w:rsidR="00652926" w:rsidRPr="007071EB">
      <w:rPr>
        <w:b/>
        <w:sz w:val="20"/>
        <w:szCs w:val="20"/>
      </w:rPr>
      <w:t>Socorro Nogueira</w:t>
    </w:r>
    <w:r w:rsidR="00652926">
      <w:rPr>
        <w:sz w:val="18"/>
      </w:rPr>
      <w:t>. Rua. Ubaldo Figueira S/N – Centro – Santana - AP</w:t>
    </w:r>
    <w:r w:rsidR="00652926" w:rsidRPr="00981904">
      <w:rPr>
        <w:sz w:val="18"/>
      </w:rPr>
      <w:t>.</w:t>
    </w:r>
    <w:r w:rsidR="00652926">
      <w:t xml:space="preserve"> </w:t>
    </w:r>
    <w:r w:rsidR="00652926" w:rsidRPr="00A04A08">
      <w:rPr>
        <w:b/>
      </w:rPr>
      <w:t>“</w:t>
    </w:r>
    <w:r w:rsidR="00652926">
      <w:rPr>
        <w:rFonts w:ascii="Cambria Math" w:hAnsi="Cambria Math" w:cs="Arial"/>
        <w:b/>
        <w:sz w:val="22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C1" w:rsidRDefault="00E34FC1">
      <w:r>
        <w:separator/>
      </w:r>
    </w:p>
  </w:footnote>
  <w:footnote w:type="continuationSeparator" w:id="0">
    <w:p w:rsidR="00E34FC1" w:rsidRDefault="00E3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1C" w:rsidRDefault="000264C4" w:rsidP="0007181C">
    <w:pPr>
      <w:ind w:firstLine="426"/>
      <w:jc w:val="center"/>
      <w:rPr>
        <w:b/>
        <w:bCs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2813685</wp:posOffset>
          </wp:positionH>
          <wp:positionV relativeFrom="paragraph">
            <wp:posOffset>-364490</wp:posOffset>
          </wp:positionV>
          <wp:extent cx="571500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81C" w:rsidRPr="003067B9" w:rsidRDefault="00652926" w:rsidP="0007181C">
    <w:pPr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3067B9">
      <w:rPr>
        <w:rFonts w:ascii="Arial" w:hAnsi="Arial" w:cs="Arial"/>
        <w:b/>
        <w:bCs/>
        <w:color w:val="000000"/>
        <w:sz w:val="20"/>
        <w:szCs w:val="20"/>
      </w:rPr>
      <w:t>ESTADO DO AMAPÁ</w:t>
    </w:r>
  </w:p>
  <w:p w:rsidR="0007181C" w:rsidRPr="003067B9" w:rsidRDefault="00652926" w:rsidP="0007181C">
    <w:pPr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3067B9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:rsidR="0007181C" w:rsidRPr="00DF21A1" w:rsidRDefault="00652926" w:rsidP="0007181C"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GABINETE DA</w:t>
    </w:r>
    <w:r w:rsidRPr="00DF21A1">
      <w:rPr>
        <w:rFonts w:ascii="Arial" w:hAnsi="Arial" w:cs="Arial"/>
        <w:b/>
        <w:sz w:val="20"/>
      </w:rPr>
      <w:t xml:space="preserve"> VEREADOR</w:t>
    </w:r>
    <w:r>
      <w:rPr>
        <w:rFonts w:ascii="Arial" w:hAnsi="Arial" w:cs="Arial"/>
        <w:b/>
        <w:sz w:val="20"/>
      </w:rPr>
      <w:t xml:space="preserve">A: SOCORRO NOGUEIRA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4"/>
    <w:rsid w:val="000264C4"/>
    <w:rsid w:val="000374DE"/>
    <w:rsid w:val="0007181C"/>
    <w:rsid w:val="00336575"/>
    <w:rsid w:val="00652926"/>
    <w:rsid w:val="00E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529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529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529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529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%20STN\Downloads\REQUERIMENTO%20.%20MANUTEN&#199;&#195;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. MANUTENÇÃO (1)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CAMARA STN</cp:lastModifiedBy>
  <cp:revision>1</cp:revision>
  <dcterms:created xsi:type="dcterms:W3CDTF">2019-05-16T15:32:00Z</dcterms:created>
  <dcterms:modified xsi:type="dcterms:W3CDTF">2019-05-16T15:33:00Z</dcterms:modified>
</cp:coreProperties>
</file>