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AD" w:rsidRPr="00701092" w:rsidRDefault="00637369" w:rsidP="003218AD">
      <w:pPr>
        <w:pStyle w:val="Ttulo1"/>
        <w:spacing w:line="276" w:lineRule="auto"/>
        <w:ind w:left="0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MOÇÃO DE REPÚDIO</w:t>
      </w:r>
      <w:r w:rsidR="003218AD">
        <w:rPr>
          <w:sz w:val="28"/>
          <w:szCs w:val="28"/>
        </w:rPr>
        <w:t xml:space="preserve"> Nº _____/2019</w:t>
      </w:r>
      <w:r w:rsidR="003218AD" w:rsidRPr="00997CBA">
        <w:rPr>
          <w:sz w:val="28"/>
          <w:szCs w:val="28"/>
        </w:rPr>
        <w:t>-CMS</w:t>
      </w:r>
    </w:p>
    <w:p w:rsidR="003218AD" w:rsidRDefault="00637369" w:rsidP="00637369">
      <w:pPr>
        <w:spacing w:after="496" w:line="276" w:lineRule="auto"/>
        <w:ind w:left="-15" w:firstLine="0"/>
        <w:jc w:val="left"/>
      </w:pPr>
      <w:r>
        <w:rPr>
          <w:b/>
        </w:rPr>
        <w:t>EXCELENTÍSSIMA SENHORA PRESIDENTE DA CÂMARA MUNICIPAL DE SANTANA.</w:t>
      </w:r>
    </w:p>
    <w:p w:rsidR="00637369" w:rsidRDefault="003218AD" w:rsidP="003218AD">
      <w:pPr>
        <w:ind w:left="-15" w:right="-15" w:firstLine="0"/>
      </w:pPr>
      <w:r>
        <w:rPr>
          <w:b/>
        </w:rPr>
        <w:t>SOCORRO NOGUEIRA</w:t>
      </w:r>
      <w:r>
        <w:t xml:space="preserve">, vereadora pelo Partido dos Trabalhadores – PT, requer a </w:t>
      </w:r>
      <w:r w:rsidR="00637369">
        <w:t xml:space="preserve">Excelentíssima Senhora Presidente desta casa de Leis, que submeta à apreciação do Soberano Plenário a </w:t>
      </w:r>
      <w:r w:rsidR="00637369" w:rsidRPr="00860279">
        <w:rPr>
          <w:b/>
        </w:rPr>
        <w:t>MOÇÃO DE REPÚDIO</w:t>
      </w:r>
      <w:r w:rsidR="00637369">
        <w:t xml:space="preserve"> </w:t>
      </w:r>
      <w:r w:rsidR="001112F8">
        <w:t xml:space="preserve">em apoio a população santanense que mora em áreas de ressaca, </w:t>
      </w:r>
      <w:r w:rsidR="00E41975">
        <w:t>por ter</w:t>
      </w:r>
      <w:r w:rsidR="001112F8">
        <w:t xml:space="preserve"> no último dia </w:t>
      </w:r>
      <w:r w:rsidR="00E41975">
        <w:t xml:space="preserve">12 de maio, </w:t>
      </w:r>
      <w:r w:rsidR="001112F8">
        <w:t>sofr</w:t>
      </w:r>
      <w:r w:rsidR="00E41975">
        <w:t xml:space="preserve">ido </w:t>
      </w:r>
      <w:r w:rsidR="001112F8">
        <w:t>discriminação através de declarações preconceituosas</w:t>
      </w:r>
      <w:r w:rsidR="00E41975">
        <w:t xml:space="preserve"> e injuriosas</w:t>
      </w:r>
      <w:r w:rsidR="001112F8">
        <w:t xml:space="preserve">, </w:t>
      </w:r>
      <w:r w:rsidR="00E41975">
        <w:t>com comentários pejorativos, o</w:t>
      </w:r>
      <w:r w:rsidR="001112F8">
        <w:t>s quais foram divulgad</w:t>
      </w:r>
      <w:r w:rsidR="00E41975">
        <w:t>o</w:t>
      </w:r>
      <w:r w:rsidR="001112F8">
        <w:t>s em redes sociais</w:t>
      </w:r>
      <w:r w:rsidR="00E41975">
        <w:t>, composto por relat</w:t>
      </w:r>
      <w:r w:rsidR="00860279">
        <w:t>os, acerca de</w:t>
      </w:r>
      <w:r w:rsidR="00E41975">
        <w:t xml:space="preserve"> sua condição social</w:t>
      </w:r>
      <w:r w:rsidR="00860279">
        <w:t>,</w:t>
      </w:r>
      <w:r w:rsidR="00E41975">
        <w:t xml:space="preserve"> atrelada à situação de infortúnio em que </w:t>
      </w:r>
      <w:r w:rsidR="00860279">
        <w:t xml:space="preserve">vêm passando por conta de consequências causadas pelas chuvas frequentes. Motivo pelo qual </w:t>
      </w:r>
      <w:r w:rsidR="00FD6C35">
        <w:t>manifestamos</w:t>
      </w:r>
      <w:r w:rsidR="00860279">
        <w:t xml:space="preserve"> </w:t>
      </w:r>
      <w:r w:rsidR="00860279" w:rsidRPr="00FD6C35">
        <w:rPr>
          <w:b/>
        </w:rPr>
        <w:t>MOÇÃO DE REPÚDIO</w:t>
      </w:r>
      <w:r w:rsidR="00860279">
        <w:t xml:space="preserve"> a qualquer tipo de intolerância, preconceito, discriminação e ameaça</w:t>
      </w:r>
      <w:r w:rsidR="00FD6C35">
        <w:t>,</w:t>
      </w:r>
      <w:r w:rsidR="00860279">
        <w:t xml:space="preserve"> com base</w:t>
      </w:r>
      <w:r w:rsidR="00FD6C35">
        <w:t xml:space="preserve"> na denominação “preconceito social”, pois, não se pode ser omisso a nenhum tipo de intolerância seja ela qual for, principalmente em se tratando de questões relacionadas a condição social do ser humano, pois que fere diretamente a dignidade da pessoa humana.</w:t>
      </w:r>
    </w:p>
    <w:p w:rsidR="00C46BE4" w:rsidRDefault="00C46BE4" w:rsidP="00C46BE4">
      <w:pPr>
        <w:ind w:left="-15" w:right="-15" w:firstLine="0"/>
      </w:pPr>
      <w:r w:rsidRPr="00C46BE4">
        <w:t xml:space="preserve">O legislativo santanense é solidário com a população santanense que mora em áreas </w:t>
      </w:r>
      <w:r w:rsidR="00B00F6D">
        <w:t>de ressaca, que foram vitimada</w:t>
      </w:r>
      <w:r w:rsidRPr="00C46BE4">
        <w:t>s por ataques através de comentários preconceituosos, pejorativos e injuriosos, e reafirmamos nosso total apoio e compromisso com a vida e a liberdade, de ser, de cada um, em qualquer contexto, defendendo a dignidade da pessoa humana, na construção de uma sociedade livre, justa e solidária</w:t>
      </w:r>
      <w:r>
        <w:rPr>
          <w:b/>
        </w:rPr>
        <w:t>.</w:t>
      </w:r>
    </w:p>
    <w:p w:rsidR="003218AD" w:rsidRDefault="003218AD" w:rsidP="00C46BE4">
      <w:pPr>
        <w:ind w:left="-15" w:right="-15" w:firstLine="0"/>
        <w:rPr>
          <w:b/>
        </w:rPr>
      </w:pPr>
      <w:r>
        <w:rPr>
          <w:b/>
        </w:rPr>
        <w:t xml:space="preserve"> </w:t>
      </w:r>
      <w:r w:rsidRPr="00C46BE4">
        <w:rPr>
          <w:b/>
          <w:sz w:val="22"/>
        </w:rPr>
        <w:t>PALÁCIO Dr. FÁBIO JOSÉ DOS SANTOS, SEDE DO PODER LEGISLATIVO – EM 1</w:t>
      </w:r>
      <w:r w:rsidR="00C46BE4" w:rsidRPr="00C46BE4">
        <w:rPr>
          <w:b/>
          <w:sz w:val="22"/>
        </w:rPr>
        <w:t>3</w:t>
      </w:r>
      <w:r w:rsidRPr="00C46BE4">
        <w:rPr>
          <w:b/>
          <w:sz w:val="22"/>
        </w:rPr>
        <w:t xml:space="preserve"> DE MA</w:t>
      </w:r>
      <w:r w:rsidR="00C46BE4" w:rsidRPr="00C46BE4">
        <w:rPr>
          <w:b/>
          <w:sz w:val="22"/>
        </w:rPr>
        <w:t>I</w:t>
      </w:r>
      <w:r w:rsidRPr="00C46BE4">
        <w:rPr>
          <w:b/>
          <w:sz w:val="22"/>
        </w:rPr>
        <w:t>O DE 2019.</w:t>
      </w:r>
    </w:p>
    <w:p w:rsidR="003218AD" w:rsidRPr="0021325F" w:rsidRDefault="003218AD" w:rsidP="003218AD">
      <w:pPr>
        <w:pStyle w:val="SemEspaamento"/>
        <w:ind w:left="0" w:firstLine="0"/>
        <w:jc w:val="center"/>
        <w:rPr>
          <w:b/>
        </w:rPr>
      </w:pPr>
      <w:r w:rsidRPr="0021325F">
        <w:rPr>
          <w:b/>
        </w:rPr>
        <w:t>Socorro Nogueira</w:t>
      </w:r>
    </w:p>
    <w:p w:rsidR="003218AD" w:rsidRPr="0021325F" w:rsidRDefault="003218AD" w:rsidP="003218AD">
      <w:pPr>
        <w:pStyle w:val="SemEspaamento"/>
        <w:jc w:val="center"/>
        <w:rPr>
          <w:b/>
        </w:rPr>
      </w:pPr>
      <w:r w:rsidRPr="0021325F">
        <w:rPr>
          <w:b/>
        </w:rPr>
        <w:t>Vereadora – PT</w:t>
      </w:r>
    </w:p>
    <w:p w:rsidR="000740CD" w:rsidRPr="003218AD" w:rsidRDefault="003218AD" w:rsidP="00C46BE4">
      <w:pPr>
        <w:pStyle w:val="SemEspaamento"/>
        <w:jc w:val="center"/>
      </w:pPr>
      <w:r w:rsidRPr="0021325F">
        <w:rPr>
          <w:b/>
        </w:rPr>
        <w:t>Autora</w:t>
      </w:r>
    </w:p>
    <w:sectPr w:rsidR="000740CD" w:rsidRPr="003218AD" w:rsidSect="00B30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02" w:rsidRDefault="00AF1802">
      <w:pPr>
        <w:spacing w:after="0" w:line="240" w:lineRule="auto"/>
      </w:pPr>
      <w:r>
        <w:separator/>
      </w:r>
    </w:p>
  </w:endnote>
  <w:endnote w:type="continuationSeparator" w:id="0">
    <w:p w:rsidR="00AF1802" w:rsidRDefault="00AF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0A" w:rsidRDefault="0099035D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36" name="Group 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36" o:spid="_x0000_s1026" style="position:absolute;margin-left:82.1pt;margin-top:793.2pt;width:486pt;height:.75pt;z-index:25165926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jRSwIAAHYFAAAOAAAAZHJzL2Uyb0RvYy54bWykVMlu2zAQvRfoPxC817LdxkkFyznUjS9B&#10;GyDpB9AUtaDcwKEt++87HNmS6wABmuogDDn7m8dZ3h+MZnsVoHW24LPJlDNlpStbWxf818vDpzvO&#10;IApbCu2sKvhRAb9fffyw7Hyu5q5xulSBYRALeecL3sTo8ywD2SgjYOK8sqisXDAi4jHUWRlEh9GN&#10;zubT6SLrXCh9cFIB4O26V/IVxa8qJePPqgIVmS441hbpH+i/Tf9stRR5HYRvWnkqQ7yjCiNai0mH&#10;UGsRBduF9lUo08rgwFVxIp3JXFW1UlEP2M1setXNJridp17qvKv9ABNCe4XTu8PKH/unwNqy4F/u&#10;Pi84s8LglCgxoxsEqPN1jnab4J/9U+i7RPHRyd+A6uxan871aHyogklO2Cw7EPLHAXl1iEzi5WJ2&#10;O8dxciZR9/VmftMPRjY4vVdOsvn+llsm8j4lFTYU0nlkGIwgwv+B+NwIr2g2kMAZQbw9g0gWCcTb&#10;1ExKj3YJwdMJTmD+Mz7E2qFLkcsdxI1yBLLYP0LEBMjE8iyJ5izJgz2LAZ/Gm4/Ci5j8Uqgksm6c&#10;Urozbq9eHGnj1YSwtFGr7aXVMOczBdC2t0AhpUE69QKlRvmyOeseWq2pO21TQcQUJgUujkqLiPQx&#10;HqkMtuZM6Bo3koyB3iU43ZbJO1UMod5+04HtRdoK9KURYba/zHyAuBbQ9Hak6mlp2ohLS7cGN96l&#10;t7YpuqK10+OMFIS8H3SStq480vzpHtl4ej34uCn9aRGl7XF5JqtxXa7+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ByJ2jRSwIAAHYFAAAOAAAAAAAAAAAAAAAAAC4CAABkcnMvZTJvRG9jLnhtbFBLAQItABQABgAI&#10;AAAAIQDzW8Ye4gAAAA4BAAAPAAAAAAAAAAAAAAAAAKUEAABkcnMvZG93bnJldi54bWxQSwUGAAAA&#10;AAQABADzAAAAtAUAAAAA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3218AD">
      <w:rPr>
        <w:rFonts w:ascii="Times New Roman" w:eastAsia="Times New Roman" w:hAnsi="Times New Roman" w:cs="Times New Roman"/>
        <w:sz w:val="17"/>
      </w:rPr>
      <w:t xml:space="preserve">Gabinete da Vereadora </w:t>
    </w:r>
    <w:r w:rsidR="003218AD">
      <w:rPr>
        <w:rFonts w:ascii="Times New Roman" w:eastAsia="Times New Roman" w:hAnsi="Times New Roman" w:cs="Times New Roman"/>
        <w:b/>
        <w:sz w:val="17"/>
      </w:rPr>
      <w:t>SOCORRO NOGUEIRA</w:t>
    </w:r>
    <w:r w:rsidR="003218AD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3218AD">
      <w:rPr>
        <w:rFonts w:ascii="Times New Roman" w:eastAsia="Times New Roman" w:hAnsi="Times New Roman" w:cs="Times New Roman"/>
        <w:b/>
        <w:sz w:val="17"/>
      </w:rPr>
      <w:t>“</w:t>
    </w:r>
    <w:r w:rsidR="003218AD"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0A" w:rsidRDefault="0099035D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04" name="Group 48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04" o:spid="_x0000_s1026" style="position:absolute;margin-left:82.1pt;margin-top:793.2pt;width:486pt;height:.75pt;z-index:251660288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RsSQIAAHYFAAAOAAAAZHJzL2Uyb0RvYy54bWykVEtu2zAQ3RfoHQjua9lGnKaC5Szqxpug&#10;DZD0ADRFSUT5A0lL9u07HFmS4wABmmohDDn/N4+zvj9qRVrhg7SmoIvZnBJhuC2lqQv6++Xhyx0l&#10;ITJTMmWNKOhJBHq/+fxp3blcLG1jVSk8gSAm5J0raBOjy7Ms8EZoFmbWCQPKynrNIhx9nZWedRBd&#10;q2w5n99mnfWl85aLEOB22yvpBuNXleDxV1UFEYkqKNQW8e/xv0//bLNmee2ZayQ/l8E+UIVm0kDS&#10;MdSWRUYOXr4JpSX3NtgqzrjVma0qyQX2AN0s5lfd7Lw9OOylzrvajTABtFc4fTgs/9k+eSLLgt7c&#10;zW8oMUzDlDAxwRsAqHN1DnY7757dk++7BPHR8j8B1Nm1Pp3ryfhYeZ2coFlyRORPI/LiGAmHy9vF&#10;1yWMkxIOum+r5aofDG9gem+cePPjPbeM5X1KLGwspHPAsDCBGP4PxOeGOYGzCQmcCcTVACJaJBCx&#10;mZQe7BKCCGnIwxnMf8YHWTt2yXJ+CHEnLILM2scQe1KXg8SaQeJHM4gensa7j8KxmPzS5JJIumlK&#10;6U7bVrxY1MarCUFpk1aZS6txzgMFwLa3ACGlATr1AqYG+bI5Yx+kUtidMqkgZArhDBZHpVgE+mgH&#10;VA6mpoSpGjYSjx7fZbBKlsk7VRx8vf+uPGlZ2gr4Jb5Btldmzoe4ZaHp7VDV01LLCEtLSQ0b79Jb&#10;mRRd4NrpcQYKDoNO0t6WJ5w/3gMbz68HHjemPy+itD0uz2g1rcvNXwAAAP//AwBQSwMEFAAGAAgA&#10;AAAhAPNbxh7iAAAADgEAAA8AAABkcnMvZG93bnJldi54bWxMj81OwzAQhO9IvIO1SNyok/6EEuJU&#10;VQWcKiRaJMTNjbdJ1HgdxW6Svj1bLnDbmR3NfputRtuIHjtfO1IQTyIQSIUzNZUKPvevD0sQPmgy&#10;unGECi7oYZXf3mQ6NW6gD+x3oRRcQj7VCqoQ2lRKX1RotZ+4Fol3R9dZHVh2pTSdHrjcNnIaRYm0&#10;uia+UOkWNxUWp93ZKngb9LCexS/99nTcXL73i/evbYxK3d+N62cQAcfwF4YrPqNDzkwHdybjRcM6&#10;mU85ysNimcxBXCPxLGHv8Os9PoHMM/n/jfwHAAD//wMAUEsBAi0AFAAGAAgAAAAhALaDOJL+AAAA&#10;4QEAABMAAAAAAAAAAAAAAAAAAAAAAFtDb250ZW50X1R5cGVzXS54bWxQSwECLQAUAAYACAAAACEA&#10;OP0h/9YAAACUAQAACwAAAAAAAAAAAAAAAAAvAQAAX3JlbHMvLnJlbHNQSwECLQAUAAYACAAAACEA&#10;8FA0bEkCAAB2BQAADgAAAAAAAAAAAAAAAAAuAgAAZHJzL2Uyb0RvYy54bWxQSwECLQAUAAYACAAA&#10;ACEA81vGHuIAAAAOAQAADwAAAAAAAAAAAAAAAACjBAAAZHJzL2Rvd25yZXYueG1sUEsFBgAAAAAE&#10;AAQA8wAAALIFAAAAAA==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3218AD">
      <w:rPr>
        <w:rFonts w:ascii="Times New Roman" w:eastAsia="Times New Roman" w:hAnsi="Times New Roman" w:cs="Times New Roman"/>
        <w:sz w:val="17"/>
      </w:rPr>
      <w:t xml:space="preserve">Gabinete da Vereadora </w:t>
    </w:r>
    <w:r w:rsidR="003218AD">
      <w:rPr>
        <w:rFonts w:ascii="Times New Roman" w:eastAsia="Times New Roman" w:hAnsi="Times New Roman" w:cs="Times New Roman"/>
        <w:b/>
        <w:sz w:val="17"/>
      </w:rPr>
      <w:t>SOCORRO NOGUEIRA</w:t>
    </w:r>
    <w:r w:rsidR="003218AD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3218AD">
      <w:rPr>
        <w:b/>
        <w:sz w:val="17"/>
      </w:rPr>
      <w:t>OUVINDO A COMUNIDADE”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0A" w:rsidRDefault="0099035D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772" name="Group 4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72" o:spid="_x0000_s1026" style="position:absolute;margin-left:82.1pt;margin-top:793.2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EFSwIAAHYFAAAOAAAAZHJzL2Uyb0RvYy54bWykVMlu2zAQvRfoPxC817KdJm4FyznUjS9B&#10;GyDpB9AUtaDcwKEt++87HNmS6wABmuogDDn7m8dZ3h+MZnsVoHW24LPJlDNlpStbWxf818vDpy+c&#10;QRS2FNpZVfCjAn6/+vhh2flczV3jdKkCwyAW8s4XvInR51kGslFGwMR5ZVFZuWBExGOoszKIDqMb&#10;nc2n07usc6H0wUkFgLfrXslXFL+qlIw/qwpUZLrgWFukf6D/Nv2z1VLkdRC+aeWpDPGOKoxoLSYd&#10;Qq1FFGwX2lehTCuDA1fFiXQmc1XVSkU9YDez6VU3m+B2nnqp8672A0wI7RVO7w4rf+yfAmvLgn9e&#10;LOacWWFwSpSY0Q0C1Pk6R7tN8M/+KfRdovjo5G9AdXatT+d6ND5UwSQnbJYdCPnjgLw6RCbx8m62&#10;mOM4OZOo+3o7v+0HIxuc3isn2Xx/yy0TeZ+SChsK6TwyDEYQ4f9AfG6EVzQbSOCMIN6cQSSLBOJN&#10;aialR7uE4OkEJzD/GR9i7dClyOUO4kY5AlnsHyFiAmRieZZEc5bkwZ7FgE/jzUfhRUx+KVQSWTdO&#10;Kd0Zt1cvjrTxakJY2qjV9tJqmPOZAmjbW6CQ0iCdeoFSo3zZnHUPrdbUnbapIGIKkwIXR6VFRPoY&#10;j1QGW3MmdI0bScZA7xKcbsvknSqGUG+/6cD2Im0F+tKIMNtfZj5AXAtoejtS9bQ0bcSlpVuDG+/S&#10;W9sUXdHa6XFGCkLeDzpJW1ceaf50j2w8vR583JT+tIjS9rg8k9W4Lld/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Ag3jEFSwIAAHYFAAAOAAAAAAAAAAAAAAAAAC4CAABkcnMvZTJvRG9jLnhtbFBLAQItABQABgAI&#10;AAAAIQDzW8Ye4gAAAA4BAAAPAAAAAAAAAAAAAAAAAKUEAABkcnMvZG93bnJldi54bWxQSwUGAAAA&#10;AAQABADzAAAAtAUAAAAA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3218AD">
      <w:rPr>
        <w:rFonts w:ascii="Times New Roman" w:eastAsia="Times New Roman" w:hAnsi="Times New Roman" w:cs="Times New Roman"/>
        <w:sz w:val="17"/>
      </w:rPr>
      <w:t xml:space="preserve">Gabinete da Vereadora </w:t>
    </w:r>
    <w:r w:rsidR="003218AD">
      <w:rPr>
        <w:rFonts w:ascii="Times New Roman" w:eastAsia="Times New Roman" w:hAnsi="Times New Roman" w:cs="Times New Roman"/>
        <w:b/>
        <w:sz w:val="17"/>
      </w:rPr>
      <w:t>SOCORRO NOGUEIRA</w:t>
    </w:r>
    <w:r w:rsidR="003218AD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3218AD">
      <w:rPr>
        <w:rFonts w:ascii="Times New Roman" w:eastAsia="Times New Roman" w:hAnsi="Times New Roman" w:cs="Times New Roman"/>
        <w:b/>
        <w:sz w:val="17"/>
      </w:rPr>
      <w:t>“</w:t>
    </w:r>
    <w:r w:rsidR="003218AD"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02" w:rsidRDefault="00AF1802">
      <w:pPr>
        <w:spacing w:after="0" w:line="240" w:lineRule="auto"/>
      </w:pPr>
      <w:r>
        <w:separator/>
      </w:r>
    </w:p>
  </w:footnote>
  <w:footnote w:type="continuationSeparator" w:id="0">
    <w:p w:rsidR="00AF1802" w:rsidRDefault="00AF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0A" w:rsidRDefault="0099035D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814" name="Group 4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14" o:spid="_x0000_s1026" style="position:absolute;margin-left:85.05pt;margin-top:126.95pt;width:453.55pt;height:.5pt;z-index:25165516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ZGUgIAAHYFAAAOAAAAZHJzL2Uyb0RvYy54bWykVMlu2zAQvRfoPxC815LT2DUEyznUjS9B&#10;GyDJB9AUJRHlBpK25L/vcCSvAYoi1UEYctb3ZjjLh14rshc+SGtKOp3klAjDbSVNU9K318cvC0pC&#10;ZKZiyhpR0oMI9GH1+dOyc4W4s61VlfAEgphQdK6kbYyuyLLAW6FZmFgnDChr6zWLcPRNVnnWQXSt&#10;srs8n2ed9ZXzlosQ4HY9KOkK49e14PFXXQcRiSop1Bbx7/G/Tf9stWRF45lrJR/LYB+oQjNpIOkp&#10;1JpFRnZevgulJfc22DpOuNWZrWvJBWIANNP8Bs3G251DLE3RNe5EE1B7w9OHw/Kf+2dPZFXS+8X0&#10;nhLDNHQJExO8AYI61xRgt/HuxT37ASWIT5b/DqDObvXp3JyN+9rr5ARgSY/MH07Miz4SDpezb/M8&#10;X8wo4aCbf52NjeEtdO+dE29/XLnNr90yVgwpsbBTIZ2DCQtnEsP/kfjSMiewNyGRcyYRQAwkokUi&#10;cZamLKUHu8TgeAojmf/OzwgUyTmhZAXfhbgRFklm+6cQIQFMYnWUWHuUeG+Oooen8ddH4VhMfilU&#10;Ekl37NIcB13bvXi1qI03HYLSzlplLq2GPgOO4wiA7WABQkoD4zQImBrkS3DGPkqlEJ0yqSCcFMIZ&#10;LI5asQhzoB2McjANJUw1sJF49FhusEpWyTtVHHyz/a482bO0FfBLLYJsV2bOh7hmoR3sUDXsCy0j&#10;LC0lNWy8S29lUnSBa2fgGUYwFEOjk7S11QH7j/cwjePrgceN6cdFlLbH5Rmtzuty9QcAAP//AwBQ&#10;SwMEFAAGAAgAAAAhALcz6ZzhAAAADAEAAA8AAABkcnMvZG93bnJldi54bWxMj8FOwzAMhu9IvENk&#10;JG4sacfoVppO0wScJiQ2JLRb1nhttcapmqzt3p70BMff/vT7c7YeTcN67FxtSUI0E8CQCqtrKiV8&#10;H96flsCcV6RVYwkl3NDBOr+/y1Sq7UBf2O99yUIJuVRJqLxvU85dUaFRbmZbpLA7284oH2JXct2p&#10;IZSbhsdCvHCjagoXKtXitsLisr8aCR+DGjbz6K3fXc7b2/Gw+PzZRSjl48O4eQXmcfR/MEz6QR3y&#10;4HSyV9KONSEnIgqohHgxXwGbCJEkMbDTNHpeAc8z/v+J/BcAAP//AwBQSwECLQAUAAYACAAAACEA&#10;toM4kv4AAADhAQAAEwAAAAAAAAAAAAAAAAAAAAAAW0NvbnRlbnRfVHlwZXNdLnhtbFBLAQItABQA&#10;BgAIAAAAIQA4/SH/1gAAAJQBAAALAAAAAAAAAAAAAAAAAC8BAABfcmVscy8ucmVsc1BLAQItABQA&#10;BgAIAAAAIQCSXfZGUgIAAHYFAAAOAAAAAAAAAAAAAAAAAC4CAABkcnMvZTJvRG9jLnhtbFBLAQIt&#10;ABQABgAIAAAAIQC3M+mc4QAAAAwBAAAPAAAAAAAAAAAAAAAAAKwEAABkcnMvZG93bnJldi54bWxQ&#10;SwUGAAAAAAQABADzAAAAugUAAAAA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3218AD">
      <w:rPr>
        <w:b/>
        <w:sz w:val="20"/>
      </w:rPr>
      <w:t>ESTADO DO AMAPÁ</w:t>
    </w:r>
  </w:p>
  <w:p w:rsidR="00B3050A" w:rsidRDefault="003218AD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B3050A" w:rsidRDefault="003218AD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B3050A" w:rsidRDefault="003218AD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0A" w:rsidRDefault="0099035D" w:rsidP="00B3050A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8AD">
      <w:rPr>
        <w:b/>
        <w:sz w:val="20"/>
      </w:rPr>
      <w:t xml:space="preserve">                                                           </w:t>
    </w:r>
  </w:p>
  <w:p w:rsidR="00B3050A" w:rsidRPr="008E4FC5" w:rsidRDefault="003218AD" w:rsidP="00B3050A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B3050A" w:rsidRDefault="003218AD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B3050A" w:rsidRDefault="003218AD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0A" w:rsidRDefault="0099035D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750" name="Group 4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50" o:spid="_x0000_s1026" style="position:absolute;margin-left:85.05pt;margin-top:126.95pt;width:453.55pt;height:.5pt;z-index:25165824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+SUQIAAHYFAAAOAAAAZHJzL2Uyb0RvYy54bWykVMlu2zAQvRfoPxC815KT2gkEyznEjS9B&#10;GyDJB9AUJRHlBpK27L/vcCR5C1AUqQ7CkLO+N8NZPOy1Ijvhg7SmpNNJTokw3FbSNCV9f3v6dk9J&#10;iMxUTFkjSnoQgT4sv35ZdK4QN7a1qhKeQBATis6VtI3RFVkWeCs0CxPrhAFlbb1mEY6+ySrPOoiu&#10;VXaT5/Oss75y3nIRAtyueiVdYvy6Fjz+qusgIlElhdoi/j3+N+mfLResaDxzreRDGewTVWgmDSQ9&#10;hlqxyMjWyw+htOTeBlvHCbc6s3UtuUAMgGaaX6FZe7t1iKUpusYdaQJqr3j6dFj+c/fiiaxK+v1u&#10;BgQZpqFLmJjgDRDUuaYAu7V3r+7F9yhBfLb8dwB1dq1P5+ZkvK+9Tk4AluyR+cORebGPhMPl7G6e&#10;5/czSjjo5rdQCTaGt9C9D068/XHhNr90y1jRp8TCjoV0DiYsnEgM/0fia8ucwN6ERM6JxOlIIlok&#10;EqcJTEoPdonB4RQGMv+dnwEoknNEyQq+DXEtLJLMds8hIndNNUqsHSW+N6Po4Wn89VE4FpNf6lwS&#10;STd2aY6Dru1OvFnUxqsOQWknrTLnVn2fAcc4AmDbW4CQ0sA49QKmBvkcnLFPUilEp0wqCCeFcAaL&#10;o1YswhxoB6McTEMJUw1sJB49lhusklXyThUH32welSc7lrYCfqlFkO3CzPkQVyy0vR2q+rHUMsLS&#10;UlLDxjv3ViZFF7h2ep5hBEPRNzpJG1sdsP94D9M4vB543Jh+WERpe5yf0eq0Lpd/AAAA//8DAFBL&#10;AwQUAAYACAAAACEAtzPpnOEAAAAMAQAADwAAAGRycy9kb3ducmV2LnhtbEyPwU7DMAyG70i8Q2Qk&#10;bixpx+hWmk7TBJwmJDYktFvWeG21xqmarO3envQEx9/+9Ptzth5Nw3rsXG1JQjQTwJAKq2sqJXwf&#10;3p+WwJxXpFVjCSXc0ME6v7/LVKrtQF/Y733JQgm5VEmovG9Tzl1RoVFuZluksDvbzigfYldy3akh&#10;lJuGx0K8cKNqChcq1eK2wuKyvxoJH4MaNvPord9dztvb8bD4/NlFKOXjw7h5BeZx9H8wTPpBHfLg&#10;dLJX0o41ISciCqiEeDFfAZsIkSQxsNM0el4BzzP+/4n8FwAA//8DAFBLAQItABQABgAIAAAAIQC2&#10;gziS/gAAAOEBAAATAAAAAAAAAAAAAAAAAAAAAABbQ29udGVudF9UeXBlc10ueG1sUEsBAi0AFAAG&#10;AAgAAAAhADj9If/WAAAAlAEAAAsAAAAAAAAAAAAAAAAALwEAAF9yZWxzLy5yZWxzUEsBAi0AFAAG&#10;AAgAAAAhAMCkr5JRAgAAdgUAAA4AAAAAAAAAAAAAAAAALgIAAGRycy9lMm9Eb2MueG1sUEsBAi0A&#10;FAAGAAgAAAAhALcz6ZzhAAAADAEAAA8AAAAAAAAAAAAAAAAAqwQAAGRycy9kb3ducmV2LnhtbFBL&#10;BQYAAAAABAAEAPMAAAC5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3218AD">
      <w:rPr>
        <w:b/>
        <w:sz w:val="20"/>
      </w:rPr>
      <w:t>ESTADO DO AMAPÁ</w:t>
    </w:r>
  </w:p>
  <w:p w:rsidR="00B3050A" w:rsidRDefault="003218AD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B3050A" w:rsidRDefault="003218AD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B3050A" w:rsidRDefault="003218AD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D"/>
    <w:rsid w:val="000740CD"/>
    <w:rsid w:val="001112F8"/>
    <w:rsid w:val="00217909"/>
    <w:rsid w:val="002B493F"/>
    <w:rsid w:val="003218AD"/>
    <w:rsid w:val="00324FFB"/>
    <w:rsid w:val="00637369"/>
    <w:rsid w:val="006700C0"/>
    <w:rsid w:val="00804D34"/>
    <w:rsid w:val="00860279"/>
    <w:rsid w:val="0099035D"/>
    <w:rsid w:val="00AF1802"/>
    <w:rsid w:val="00B00F6D"/>
    <w:rsid w:val="00B3050A"/>
    <w:rsid w:val="00C25731"/>
    <w:rsid w:val="00C46BE4"/>
    <w:rsid w:val="00C7582B"/>
    <w:rsid w:val="00E1693A"/>
    <w:rsid w:val="00E41975"/>
    <w:rsid w:val="00ED3575"/>
    <w:rsid w:val="00F820BB"/>
    <w:rsid w:val="00FD347F"/>
    <w:rsid w:val="00F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AD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rsid w:val="003218AD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218AD"/>
    <w:rPr>
      <w:rFonts w:ascii="Arial" w:eastAsia="Arial" w:hAnsi="Arial" w:cs="Arial"/>
      <w:b/>
      <w:color w:val="000000"/>
      <w:sz w:val="36"/>
      <w:lang w:eastAsia="pt-BR"/>
    </w:rPr>
  </w:style>
  <w:style w:type="paragraph" w:styleId="SemEspaamento">
    <w:name w:val="No Spacing"/>
    <w:uiPriority w:val="1"/>
    <w:qFormat/>
    <w:rsid w:val="003218AD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1693A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AD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rsid w:val="003218AD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218AD"/>
    <w:rPr>
      <w:rFonts w:ascii="Arial" w:eastAsia="Arial" w:hAnsi="Arial" w:cs="Arial"/>
      <w:b/>
      <w:color w:val="000000"/>
      <w:sz w:val="36"/>
      <w:lang w:eastAsia="pt-BR"/>
    </w:rPr>
  </w:style>
  <w:style w:type="paragraph" w:styleId="SemEspaamento">
    <w:name w:val="No Spacing"/>
    <w:uiPriority w:val="1"/>
    <w:qFormat/>
    <w:rsid w:val="003218AD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1693A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itivo\Downloads\MO&#199;&#195;O%20DE%20REP&#218;DIO%20N&#186;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DE REPÚDIO Nº</Template>
  <TotalTime>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cp:lastPrinted>2019-05-13T17:27:00Z</cp:lastPrinted>
  <dcterms:created xsi:type="dcterms:W3CDTF">2019-05-13T20:06:00Z</dcterms:created>
  <dcterms:modified xsi:type="dcterms:W3CDTF">2019-05-13T20:07:00Z</dcterms:modified>
</cp:coreProperties>
</file>