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79" w:rsidRDefault="007B2B6C" w:rsidP="001701DE">
      <w:pPr>
        <w:pStyle w:val="Ttulo1"/>
        <w:spacing w:line="276" w:lineRule="auto"/>
        <w:ind w:left="0" w:firstLine="0"/>
        <w:jc w:val="both"/>
      </w:pPr>
      <w:r>
        <w:t xml:space="preserve">             </w:t>
      </w:r>
      <w:r w:rsidR="00FF7EE7">
        <w:t xml:space="preserve">MOÇÃO DE APLAUSO </w:t>
      </w:r>
      <w:r w:rsidR="00641E60">
        <w:t>Nº _____/201</w:t>
      </w:r>
      <w:r w:rsidR="00FF7EE7">
        <w:t>9</w:t>
      </w:r>
      <w:r w:rsidR="00641E60">
        <w:t>-CMS</w:t>
      </w:r>
    </w:p>
    <w:p w:rsidR="00FF7EE7" w:rsidRPr="00FF7EE7" w:rsidRDefault="00FF7EE7" w:rsidP="00FF7EE7"/>
    <w:p w:rsidR="00684979" w:rsidRDefault="00FF7EE7" w:rsidP="00FF7EE7">
      <w:pPr>
        <w:spacing w:after="496" w:line="276" w:lineRule="auto"/>
        <w:ind w:left="-15" w:firstLine="0"/>
        <w:jc w:val="left"/>
        <w:rPr>
          <w:b/>
        </w:rPr>
      </w:pPr>
      <w:r>
        <w:rPr>
          <w:b/>
        </w:rPr>
        <w:t>Excelentíssima</w:t>
      </w:r>
      <w:r w:rsidR="00F274C9">
        <w:rPr>
          <w:b/>
        </w:rPr>
        <w:t xml:space="preserve"> S</w:t>
      </w:r>
      <w:r>
        <w:rPr>
          <w:b/>
        </w:rPr>
        <w:t>enho</w:t>
      </w:r>
      <w:r w:rsidR="00F274C9">
        <w:rPr>
          <w:b/>
        </w:rPr>
        <w:t>ra</w:t>
      </w:r>
      <w:r w:rsidR="00641E60">
        <w:rPr>
          <w:b/>
        </w:rPr>
        <w:t xml:space="preserve"> Presidente da Câmara Municipal de Santana.</w:t>
      </w:r>
    </w:p>
    <w:p w:rsidR="00FF7EE7" w:rsidRDefault="00FF7EE7" w:rsidP="00FF7EE7">
      <w:pPr>
        <w:spacing w:after="496" w:line="276" w:lineRule="auto"/>
        <w:ind w:left="-15" w:firstLine="0"/>
        <w:jc w:val="left"/>
      </w:pPr>
      <w:bookmarkStart w:id="0" w:name="_GoBack"/>
      <w:bookmarkEnd w:id="0"/>
    </w:p>
    <w:p w:rsidR="001701DE" w:rsidRDefault="00641E60" w:rsidP="001701DE">
      <w:pPr>
        <w:spacing w:line="276" w:lineRule="auto"/>
        <w:ind w:left="-15" w:right="-15" w:firstLine="15"/>
      </w:pPr>
      <w:r>
        <w:rPr>
          <w:b/>
        </w:rPr>
        <w:t>SOCORRO NOGUEIRA</w:t>
      </w:r>
      <w:r>
        <w:t>, vereadora pelo Partido dos Trabalhadores – PT</w:t>
      </w:r>
      <w:r w:rsidR="00D41B70">
        <w:t>,</w:t>
      </w:r>
      <w:r>
        <w:t xml:space="preserve"> </w:t>
      </w:r>
      <w:r w:rsidR="00FF7EE7">
        <w:t xml:space="preserve">com base em dispositivos regimentais, vem requerer, a excelentíssima senhora presidente desta casa de Leis, que submeta a apreciação do Soberano Plenário </w:t>
      </w:r>
      <w:r w:rsidR="00FF7EE7" w:rsidRPr="00FF7EE7">
        <w:rPr>
          <w:b/>
        </w:rPr>
        <w:t>MOÇÃO DE APLAUSO AO SESI</w:t>
      </w:r>
      <w:r w:rsidR="00577ED8">
        <w:rPr>
          <w:b/>
        </w:rPr>
        <w:t>/SENAI</w:t>
      </w:r>
      <w:r w:rsidR="0015555C">
        <w:rPr>
          <w:b/>
        </w:rPr>
        <w:t xml:space="preserve">/SANTANA </w:t>
      </w:r>
      <w:r w:rsidR="0015555C">
        <w:t>na pessoa de</w:t>
      </w:r>
      <w:r w:rsidR="0015555C">
        <w:rPr>
          <w:b/>
        </w:rPr>
        <w:t xml:space="preserve"> MOISÉS AGUIAR (Superintendente do Sesi e Diretor do Senai)</w:t>
      </w:r>
      <w:r w:rsidR="00FF7EE7">
        <w:t xml:space="preserve">, </w:t>
      </w:r>
      <w:r w:rsidR="00577ED8">
        <w:rPr>
          <w:b/>
        </w:rPr>
        <w:t>SANDRA DE SOUSA DUARTE (coordenadora da unidade integrada), VANDERLEI MEIRELIS</w:t>
      </w:r>
      <w:r w:rsidR="0015555C">
        <w:rPr>
          <w:b/>
        </w:rPr>
        <w:t xml:space="preserve"> (Gerente Executivo de Operações do Senai</w:t>
      </w:r>
      <w:r w:rsidR="00577ED8">
        <w:rPr>
          <w:b/>
        </w:rPr>
        <w:t xml:space="preserve">, </w:t>
      </w:r>
      <w:r w:rsidR="00FF7EE7">
        <w:t xml:space="preserve">pelo desempenho que </w:t>
      </w:r>
      <w:r w:rsidR="00AB2F0A">
        <w:t>os mesmos vê</w:t>
      </w:r>
      <w:r w:rsidR="00FF7EE7">
        <w:t>m realizando</w:t>
      </w:r>
      <w:r w:rsidR="00AB2F0A">
        <w:t>.</w:t>
      </w:r>
    </w:p>
    <w:p w:rsidR="00FF7EE7" w:rsidRDefault="00AA170B" w:rsidP="00AA170B">
      <w:pPr>
        <w:spacing w:line="276" w:lineRule="auto"/>
        <w:ind w:left="-15" w:right="-15" w:firstLine="15"/>
        <w:jc w:val="center"/>
        <w:rPr>
          <w:b/>
        </w:rPr>
      </w:pPr>
      <w:r>
        <w:rPr>
          <w:b/>
        </w:rPr>
        <w:t>JUSTIFICATIVA</w:t>
      </w:r>
    </w:p>
    <w:p w:rsidR="00AA170B" w:rsidRPr="00AA170B" w:rsidRDefault="00AA170B" w:rsidP="00AA170B">
      <w:pPr>
        <w:spacing w:line="276" w:lineRule="auto"/>
        <w:ind w:left="-15" w:right="-15" w:firstLine="15"/>
      </w:pPr>
      <w:r>
        <w:t xml:space="preserve">A presente moção se dá em homenagem </w:t>
      </w:r>
      <w:r w:rsidR="00E27269">
        <w:t>ao</w:t>
      </w:r>
      <w:r>
        <w:t xml:space="preserve"> reconhecimen</w:t>
      </w:r>
      <w:r w:rsidR="00577ED8">
        <w:t xml:space="preserve">to </w:t>
      </w:r>
      <w:r w:rsidR="00E27269">
        <w:t>pela</w:t>
      </w:r>
      <w:r w:rsidR="00577ED8">
        <w:t xml:space="preserve"> contribuição </w:t>
      </w:r>
      <w:r w:rsidR="00E27269">
        <w:t>dada</w:t>
      </w:r>
      <w:r w:rsidR="00577ED8">
        <w:t xml:space="preserve"> </w:t>
      </w:r>
      <w:r w:rsidR="00E27269">
        <w:t>a</w:t>
      </w:r>
      <w:r>
        <w:t xml:space="preserve">o </w:t>
      </w:r>
      <w:r w:rsidR="00BA5858">
        <w:t>Município</w:t>
      </w:r>
      <w:r>
        <w:t xml:space="preserve"> de Santana</w:t>
      </w:r>
      <w:r w:rsidR="00E27269">
        <w:t xml:space="preserve">, </w:t>
      </w:r>
      <w:r w:rsidR="0022460B">
        <w:t xml:space="preserve">através da </w:t>
      </w:r>
      <w:r w:rsidR="00E27269">
        <w:t xml:space="preserve">brilhante atuação das Instituições, ofertando </w:t>
      </w:r>
      <w:r w:rsidR="0022460B">
        <w:t>capacitação</w:t>
      </w:r>
      <w:r w:rsidR="00577ED8">
        <w:t xml:space="preserve"> profissional e aprendizado qualificado.  </w:t>
      </w:r>
    </w:p>
    <w:p w:rsidR="00951997" w:rsidRDefault="00951997" w:rsidP="001701DE">
      <w:pPr>
        <w:spacing w:line="276" w:lineRule="auto"/>
        <w:ind w:left="-15" w:right="-15" w:firstLine="15"/>
        <w:jc w:val="center"/>
        <w:rPr>
          <w:b/>
        </w:rPr>
      </w:pPr>
    </w:p>
    <w:p w:rsidR="00FF7EE7" w:rsidRDefault="00FF7EE7" w:rsidP="001701DE">
      <w:pPr>
        <w:spacing w:line="276" w:lineRule="auto"/>
        <w:ind w:left="-5" w:right="-15"/>
        <w:rPr>
          <w:b/>
        </w:rPr>
      </w:pPr>
    </w:p>
    <w:p w:rsidR="005008B3" w:rsidRDefault="00633071" w:rsidP="001701DE">
      <w:pPr>
        <w:spacing w:line="276" w:lineRule="auto"/>
        <w:ind w:left="-5" w:right="-15"/>
        <w:rPr>
          <w:b/>
        </w:rPr>
      </w:pPr>
      <w:r w:rsidRPr="00174F98">
        <w:rPr>
          <w:b/>
        </w:rPr>
        <w:t xml:space="preserve">               </w:t>
      </w:r>
      <w:r w:rsidR="008E4FC5">
        <w:rPr>
          <w:b/>
        </w:rPr>
        <w:t xml:space="preserve">      </w:t>
      </w:r>
      <w:r w:rsidR="00641E60" w:rsidRPr="00174F98">
        <w:rPr>
          <w:b/>
        </w:rPr>
        <w:t>PALÁCIO Dr. FÁBIO JOSÉ DOS SANTOS, SEDE DO PODER LEGISLAT</w:t>
      </w:r>
      <w:r w:rsidR="0022710C">
        <w:rPr>
          <w:b/>
        </w:rPr>
        <w:t xml:space="preserve">IVO – EM </w:t>
      </w:r>
      <w:r w:rsidR="00577ED8">
        <w:rPr>
          <w:b/>
        </w:rPr>
        <w:t>07</w:t>
      </w:r>
      <w:r w:rsidR="003110FE">
        <w:rPr>
          <w:b/>
        </w:rPr>
        <w:t xml:space="preserve"> DE </w:t>
      </w:r>
      <w:r w:rsidR="00577ED8">
        <w:rPr>
          <w:b/>
        </w:rPr>
        <w:t xml:space="preserve">MARÇO </w:t>
      </w:r>
      <w:r w:rsidRPr="00174F98">
        <w:rPr>
          <w:b/>
        </w:rPr>
        <w:t xml:space="preserve">DE </w:t>
      </w:r>
      <w:r w:rsidR="00641E60" w:rsidRPr="00174F98">
        <w:rPr>
          <w:b/>
        </w:rPr>
        <w:t xml:space="preserve"> 201</w:t>
      </w:r>
      <w:r w:rsidR="00FF7EE7">
        <w:rPr>
          <w:b/>
        </w:rPr>
        <w:t>9</w:t>
      </w:r>
      <w:r w:rsidR="00641E60" w:rsidRPr="00174F98">
        <w:rPr>
          <w:b/>
        </w:rPr>
        <w:t>.</w:t>
      </w:r>
    </w:p>
    <w:p w:rsidR="00F274C9" w:rsidRDefault="00F274C9" w:rsidP="009F1969">
      <w:pPr>
        <w:spacing w:line="276" w:lineRule="auto"/>
        <w:ind w:left="0" w:right="-15" w:firstLine="0"/>
        <w:rPr>
          <w:b/>
        </w:rPr>
      </w:pPr>
    </w:p>
    <w:p w:rsidR="00032154" w:rsidRDefault="001701DE" w:rsidP="009B32EA">
      <w:pPr>
        <w:spacing w:after="0"/>
        <w:ind w:right="-15"/>
        <w:jc w:val="center"/>
        <w:rPr>
          <w:b/>
        </w:rPr>
      </w:pPr>
      <w:r>
        <w:rPr>
          <w:b/>
        </w:rPr>
        <w:t>Socorro Nogueira</w:t>
      </w:r>
    </w:p>
    <w:p w:rsidR="001701DE" w:rsidRDefault="001701DE" w:rsidP="009B32EA">
      <w:pPr>
        <w:spacing w:after="0"/>
        <w:ind w:right="-15"/>
        <w:jc w:val="center"/>
        <w:rPr>
          <w:b/>
        </w:rPr>
      </w:pPr>
      <w:r>
        <w:rPr>
          <w:b/>
        </w:rPr>
        <w:t xml:space="preserve">Vereadora </w:t>
      </w:r>
      <w:r w:rsidR="009B32EA">
        <w:rPr>
          <w:b/>
        </w:rPr>
        <w:t>–</w:t>
      </w:r>
      <w:r>
        <w:rPr>
          <w:b/>
        </w:rPr>
        <w:t xml:space="preserve"> PT</w:t>
      </w:r>
    </w:p>
    <w:p w:rsidR="001701DE" w:rsidRPr="00174F98" w:rsidRDefault="009B32EA" w:rsidP="00FF7EE7">
      <w:pPr>
        <w:spacing w:after="0"/>
        <w:ind w:right="-15"/>
        <w:jc w:val="center"/>
        <w:rPr>
          <w:b/>
        </w:rPr>
      </w:pPr>
      <w:r>
        <w:rPr>
          <w:b/>
        </w:rPr>
        <w:t>Autora</w:t>
      </w:r>
    </w:p>
    <w:sectPr w:rsidR="001701DE" w:rsidRPr="00174F98" w:rsidSect="006A3D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94" w:right="1128" w:bottom="1135" w:left="1701" w:header="1135" w:footer="6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DAB" w:rsidRDefault="007E4DAB">
      <w:pPr>
        <w:spacing w:after="0" w:line="240" w:lineRule="auto"/>
      </w:pPr>
      <w:r>
        <w:separator/>
      </w:r>
    </w:p>
  </w:endnote>
  <w:endnote w:type="continuationSeparator" w:id="0">
    <w:p w:rsidR="007E4DAB" w:rsidRDefault="007E4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B341D5">
    <w:pPr>
      <w:spacing w:after="0" w:line="259" w:lineRule="auto"/>
      <w:ind w:left="-142" w:right="-23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1042670</wp:posOffset>
              </wp:positionH>
              <wp:positionV relativeFrom="page">
                <wp:posOffset>10073640</wp:posOffset>
              </wp:positionV>
              <wp:extent cx="6172200" cy="9525"/>
              <wp:effectExtent l="0" t="0" r="19050" b="9525"/>
              <wp:wrapSquare wrapText="bothSides"/>
              <wp:docPr id="4836" name="Group 48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837" name="Shape 4837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836" o:spid="_x0000_s1026" style="position:absolute;margin-left:82.1pt;margin-top:793.2pt;width:486pt;height:.75pt;z-index:251659264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">
              <v:shape id="Shape 4837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avoccA&#10;AADdAAAADwAAAGRycy9kb3ducmV2LnhtbESPT2vCQBTE70K/w/IK3nRTDVaiq4itUKQHYwU9PrIv&#10;f2r2bchuNX57tyB4HGbmN8x82ZlaXKh1lWUFb8MIBHFmdcWFgsPPZjAF4TyyxtoyKbiRg+XipTfH&#10;RNsrp3TZ+0IECLsEFZTeN4mULivJoBvahjh4uW0N+iDbQuoWrwFuajmKook0WHFYKLGhdUnZef9n&#10;FHzHaf77MYpPOe1um1W0TT+PRapU/7VbzUB46vwz/Gh/aQXxdPwO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2r6HHAAAA3QAAAA8AAAAAAAAAAAAAAAAAmAIAAGRy&#10;cy9kb3ducmV2LnhtbFBLBQYAAAAABAAEAPUAAACMAwAAAAA=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 w:rsidR="00641E60">
      <w:rPr>
        <w:rFonts w:ascii="Times New Roman" w:eastAsia="Times New Roman" w:hAnsi="Times New Roman" w:cs="Times New Roman"/>
        <w:sz w:val="17"/>
      </w:rPr>
      <w:t xml:space="preserve">Gabinete da Vereadora </w:t>
    </w:r>
    <w:r w:rsidR="00641E60">
      <w:rPr>
        <w:rFonts w:ascii="Times New Roman" w:eastAsia="Times New Roman" w:hAnsi="Times New Roman" w:cs="Times New Roman"/>
        <w:b/>
        <w:sz w:val="17"/>
      </w:rPr>
      <w:t>SOCORRO NOGUEIRA</w:t>
    </w:r>
    <w:r w:rsidR="00641E60"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 w:rsidR="00641E60">
      <w:rPr>
        <w:rFonts w:ascii="Times New Roman" w:eastAsia="Times New Roman" w:hAnsi="Times New Roman" w:cs="Times New Roman"/>
        <w:b/>
        <w:sz w:val="17"/>
      </w:rPr>
      <w:t>“</w:t>
    </w:r>
    <w:r w:rsidR="00641E60">
      <w:rPr>
        <w:b/>
        <w:sz w:val="17"/>
      </w:rPr>
      <w:t>OUVINDO A COMUNIDADE”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B341D5">
    <w:pPr>
      <w:spacing w:after="0" w:line="259" w:lineRule="auto"/>
      <w:ind w:left="-142" w:right="-23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1042670</wp:posOffset>
              </wp:positionH>
              <wp:positionV relativeFrom="page">
                <wp:posOffset>10073640</wp:posOffset>
              </wp:positionV>
              <wp:extent cx="6172200" cy="9525"/>
              <wp:effectExtent l="0" t="0" r="19050" b="9525"/>
              <wp:wrapSquare wrapText="bothSides"/>
              <wp:docPr id="4804" name="Group 48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805" name="Shape 4805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804" o:spid="_x0000_s1026" style="position:absolute;margin-left:82.1pt;margin-top:793.2pt;width:486pt;height:.75pt;z-index:251660288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">
              <v:shape id="Shape 4805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Re8MYA&#10;AADdAAAADwAAAGRycy9kb3ducmV2LnhtbESPT2sCMRTE74LfITyhN02UtchqFLEVSumhawU9PjZv&#10;/7Sbl2WT6vrtTUHocZiZ3zCrTW8bcaHO1441TCcKBHHuTM2lhuPXfrwA4QOywcYxabiRh816OFhh&#10;atyVM7ocQikihH2KGqoQ2lRKn1dk0U9cSxy9wnUWQ5RdKU2H1wi3jZwp9Swt1hwXKmxpV1H+c/i1&#10;Gj6SrPh+mSXngj5v+616z15PZab106jfLkEE6sN/+NF+MxqShZrD35v4BOT6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Re8MYAAADdAAAADwAAAAAAAAAAAAAAAACYAgAAZHJz&#10;L2Rvd25yZXYueG1sUEsFBgAAAAAEAAQA9QAAAIsDAAAAAA==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 w:rsidR="00641E60">
      <w:rPr>
        <w:rFonts w:ascii="Times New Roman" w:eastAsia="Times New Roman" w:hAnsi="Times New Roman" w:cs="Times New Roman"/>
        <w:sz w:val="17"/>
      </w:rPr>
      <w:t xml:space="preserve">Gabinete da Vereadora </w:t>
    </w:r>
    <w:r w:rsidR="00641E60">
      <w:rPr>
        <w:rFonts w:ascii="Times New Roman" w:eastAsia="Times New Roman" w:hAnsi="Times New Roman" w:cs="Times New Roman"/>
        <w:b/>
        <w:sz w:val="17"/>
      </w:rPr>
      <w:t>SOCORRO NOGUEIRA</w:t>
    </w:r>
    <w:r w:rsidR="00641E60"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 w:rsidR="0058051E">
      <w:rPr>
        <w:b/>
        <w:sz w:val="17"/>
      </w:rPr>
      <w:t xml:space="preserve">OUVINDO A </w:t>
    </w:r>
    <w:r w:rsidR="00641E60">
      <w:rPr>
        <w:b/>
        <w:sz w:val="17"/>
      </w:rPr>
      <w:t>COMUNIDADE”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B341D5">
    <w:pPr>
      <w:spacing w:after="0" w:line="259" w:lineRule="auto"/>
      <w:ind w:left="-142" w:right="-23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1042670</wp:posOffset>
              </wp:positionH>
              <wp:positionV relativeFrom="page">
                <wp:posOffset>10073640</wp:posOffset>
              </wp:positionV>
              <wp:extent cx="6172200" cy="9525"/>
              <wp:effectExtent l="0" t="0" r="19050" b="9525"/>
              <wp:wrapSquare wrapText="bothSides"/>
              <wp:docPr id="4772" name="Group 47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773" name="Shape 4773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772" o:spid="_x0000_s1026" style="position:absolute;margin-left:82.1pt;margin-top:793.2pt;width:486pt;height:.75pt;z-index:251661312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">
              <v:shape id="Shape 4773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ENMgA&#10;AADdAAAADwAAAGRycy9kb3ducmV2LnhtbESPW2vCQBSE34X+h+UUfNNNNdSSugniBaT0wdhC+3jI&#10;nlxq9mzIrhr/fbdQ8HGYmW+YZTaYVlyod41lBU/TCARxYXXDlYLPj93kBYTzyBpby6TgRg6y9GG0&#10;xETbK+d0OfpKBAi7BBXU3neJlK6oyaCb2o44eKXtDfog+0rqHq8Bblo5i6JnabDhsFBjR+uaitPx&#10;bBS8x3n5s5nF3yUdbrtV9JZvv6pcqfHjsHoF4Wnw9/B/e68VxIvFHP7ehCc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U4Q0yAAAAN0AAAAPAAAAAAAAAAAAAAAAAJgCAABk&#10;cnMvZG93bnJldi54bWxQSwUGAAAAAAQABAD1AAAAjQMAAAAA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 w:rsidR="00641E60">
      <w:rPr>
        <w:rFonts w:ascii="Times New Roman" w:eastAsia="Times New Roman" w:hAnsi="Times New Roman" w:cs="Times New Roman"/>
        <w:sz w:val="17"/>
      </w:rPr>
      <w:t xml:space="preserve">Gabinete da Vereadora </w:t>
    </w:r>
    <w:r w:rsidR="00641E60">
      <w:rPr>
        <w:rFonts w:ascii="Times New Roman" w:eastAsia="Times New Roman" w:hAnsi="Times New Roman" w:cs="Times New Roman"/>
        <w:b/>
        <w:sz w:val="17"/>
      </w:rPr>
      <w:t>SOCORRO NOGUEIRA</w:t>
    </w:r>
    <w:r w:rsidR="00641E60"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 w:rsidR="00641E60">
      <w:rPr>
        <w:rFonts w:ascii="Times New Roman" w:eastAsia="Times New Roman" w:hAnsi="Times New Roman" w:cs="Times New Roman"/>
        <w:b/>
        <w:sz w:val="17"/>
      </w:rPr>
      <w:t>“</w:t>
    </w:r>
    <w:r w:rsidR="00641E60">
      <w:rPr>
        <w:b/>
        <w:sz w:val="17"/>
      </w:rPr>
      <w:t>OUVINDO A COMUNIDADE”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DAB" w:rsidRDefault="007E4DAB">
      <w:pPr>
        <w:spacing w:after="0" w:line="240" w:lineRule="auto"/>
      </w:pPr>
      <w:r>
        <w:separator/>
      </w:r>
    </w:p>
  </w:footnote>
  <w:footnote w:type="continuationSeparator" w:id="0">
    <w:p w:rsidR="007E4DAB" w:rsidRDefault="007E4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B341D5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4144" behindDoc="0" locked="0" layoutInCell="1" allowOverlap="0">
          <wp:simplePos x="0" y="0"/>
          <wp:positionH relativeFrom="page">
            <wp:posOffset>3665220</wp:posOffset>
          </wp:positionH>
          <wp:positionV relativeFrom="page">
            <wp:posOffset>450215</wp:posOffset>
          </wp:positionV>
          <wp:extent cx="571500" cy="561975"/>
          <wp:effectExtent l="0" t="0" r="0" b="9525"/>
          <wp:wrapSquare wrapText="bothSides"/>
          <wp:docPr id="1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1612265</wp:posOffset>
              </wp:positionV>
              <wp:extent cx="5760085" cy="6350"/>
              <wp:effectExtent l="0" t="0" r="12065" b="12700"/>
              <wp:wrapSquare wrapText="bothSides"/>
              <wp:docPr id="4814" name="Group 48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60085" cy="6350"/>
                        <a:chOff x="0" y="0"/>
                        <a:chExt cx="5760086" cy="6350"/>
                      </a:xfrm>
                    </wpg:grpSpPr>
                    <wps:wsp>
                      <wps:cNvPr id="4815" name="Shape 4815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814" o:spid="_x0000_s1026" style="position:absolute;margin-left:85.05pt;margin-top:126.95pt;width:453.55pt;height:.5pt;z-index:251655168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">
              <v:shape id="Shape 4815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YJcYA&#10;AADdAAAADwAAAGRycy9kb3ducmV2LnhtbESPQWsCMRSE74L/IbxCbzW7YlvZGkWtBREs1Lb0+ti8&#10;7q5uXpYkavz3plDwOMzMN8xkFk0rTuR8Y1lBPshAEJdWN1wp+Pp8exiD8AFZY2uZFFzIw2za702w&#10;0PbMH3TahUokCPsCFdQhdIWUvqzJoB/Yjjh5v9YZDEm6SmqH5wQ3rRxm2ZM02HBaqLGjZU3lYXc0&#10;CqrNz2i/zfX8eRFfv91i/76KDSl1fxfnLyACxXAL/7fXWsFonD/C35v0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FYJcYAAADdAAAADwAAAAAAAAAAAAAAAACYAgAAZHJz&#10;L2Rvd25yZXYueG1sUEsFBgAAAAAEAAQA9QAAAIsDAAAAAA=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 w:rsidR="00641E60"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B70" w:rsidRDefault="00B341D5" w:rsidP="008E4FC5">
    <w:pPr>
      <w:spacing w:after="0" w:line="259" w:lineRule="auto"/>
      <w:ind w:left="0" w:firstLine="0"/>
      <w:rPr>
        <w:b/>
        <w:sz w:val="20"/>
      </w:rPr>
    </w:pPr>
    <w:r>
      <w:rPr>
        <w:noProof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margin">
            <wp:posOffset>2584450</wp:posOffset>
          </wp:positionH>
          <wp:positionV relativeFrom="page">
            <wp:posOffset>247650</wp:posOffset>
          </wp:positionV>
          <wp:extent cx="571500" cy="561975"/>
          <wp:effectExtent l="0" t="0" r="0" b="9525"/>
          <wp:wrapSquare wrapText="bothSides"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4FC5">
      <w:rPr>
        <w:b/>
        <w:sz w:val="20"/>
      </w:rPr>
      <w:t xml:space="preserve">                                                          </w:t>
    </w:r>
    <w:r w:rsidR="0058051E">
      <w:rPr>
        <w:b/>
        <w:sz w:val="20"/>
      </w:rPr>
      <w:t xml:space="preserve"> </w:t>
    </w:r>
  </w:p>
  <w:p w:rsidR="00684979" w:rsidRPr="008E4FC5" w:rsidRDefault="00641E60" w:rsidP="00D41B70">
    <w:pPr>
      <w:spacing w:after="0" w:line="259" w:lineRule="auto"/>
      <w:ind w:left="0" w:firstLine="0"/>
      <w:jc w:val="center"/>
      <w:rPr>
        <w:b/>
        <w:sz w:val="20"/>
      </w:rPr>
    </w:pP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B341D5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page">
            <wp:posOffset>3665220</wp:posOffset>
          </wp:positionH>
          <wp:positionV relativeFrom="page">
            <wp:posOffset>450215</wp:posOffset>
          </wp:positionV>
          <wp:extent cx="571500" cy="561975"/>
          <wp:effectExtent l="0" t="0" r="0" b="9525"/>
          <wp:wrapSquare wrapText="bothSides"/>
          <wp:docPr id="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1612265</wp:posOffset>
              </wp:positionV>
              <wp:extent cx="5760085" cy="6350"/>
              <wp:effectExtent l="0" t="0" r="12065" b="12700"/>
              <wp:wrapSquare wrapText="bothSides"/>
              <wp:docPr id="4750" name="Group 4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60085" cy="6350"/>
                        <a:chOff x="0" y="0"/>
                        <a:chExt cx="5760086" cy="6350"/>
                      </a:xfrm>
                    </wpg:grpSpPr>
                    <wps:wsp>
                      <wps:cNvPr id="4751" name="Shape 4751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750" o:spid="_x0000_s1026" style="position:absolute;margin-left:85.05pt;margin-top:126.95pt;width:453.55pt;height:.5pt;z-index:251658240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">
              <v:shape id="Shape 4751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zsMcA&#10;AADdAAAADwAAAGRycy9kb3ducmV2LnhtbESPW2sCMRSE3wv+h3CEvtXsipeyNYqXClKwUNvS18Pm&#10;dHd1c7IkUdN/3xSEPg4z8w0zW0TTigs531hWkA8yEMSl1Q1XCj7etw+PIHxA1thaJgU/5GEx793N&#10;sND2ym90OYRKJAj7AhXUIXSFlL6syaAf2I44ed/WGQxJukpqh9cEN60cZtlEGmw4LdTY0bqm8nQ4&#10;GwXVy9fouM/1crqKm0+3Or4+x4aUuu/H5ROIQDH8h2/tnVYwmo5z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kc7DHAAAA3QAAAA8AAAAAAAAAAAAAAAAAmAIAAGRy&#10;cy9kb3ducmV2LnhtbFBLBQYAAAAABAAEAPUAAACMAwAAAAA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 w:rsidR="00641E60"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1D5"/>
    <w:rsid w:val="00032154"/>
    <w:rsid w:val="00044176"/>
    <w:rsid w:val="00044704"/>
    <w:rsid w:val="000B28D9"/>
    <w:rsid w:val="000F01B0"/>
    <w:rsid w:val="001465F0"/>
    <w:rsid w:val="0015555C"/>
    <w:rsid w:val="001701DE"/>
    <w:rsid w:val="00174F98"/>
    <w:rsid w:val="001837CC"/>
    <w:rsid w:val="001A5836"/>
    <w:rsid w:val="001E55C7"/>
    <w:rsid w:val="00204E0B"/>
    <w:rsid w:val="00205E00"/>
    <w:rsid w:val="002075B0"/>
    <w:rsid w:val="0022460B"/>
    <w:rsid w:val="0022710C"/>
    <w:rsid w:val="0023683C"/>
    <w:rsid w:val="00243F54"/>
    <w:rsid w:val="00261101"/>
    <w:rsid w:val="00271DBE"/>
    <w:rsid w:val="002B53B9"/>
    <w:rsid w:val="002E3A7B"/>
    <w:rsid w:val="002F7A51"/>
    <w:rsid w:val="00301D16"/>
    <w:rsid w:val="003110FE"/>
    <w:rsid w:val="00326D17"/>
    <w:rsid w:val="003834FC"/>
    <w:rsid w:val="00384E0C"/>
    <w:rsid w:val="0040268A"/>
    <w:rsid w:val="00423141"/>
    <w:rsid w:val="00426BAC"/>
    <w:rsid w:val="00483C19"/>
    <w:rsid w:val="00485FC5"/>
    <w:rsid w:val="00497D93"/>
    <w:rsid w:val="004B22AF"/>
    <w:rsid w:val="004B7B2E"/>
    <w:rsid w:val="004D4B8F"/>
    <w:rsid w:val="005003CD"/>
    <w:rsid w:val="005008B3"/>
    <w:rsid w:val="00510578"/>
    <w:rsid w:val="00524FC8"/>
    <w:rsid w:val="00572BE1"/>
    <w:rsid w:val="00577ED8"/>
    <w:rsid w:val="0058051E"/>
    <w:rsid w:val="006116BB"/>
    <w:rsid w:val="00616D89"/>
    <w:rsid w:val="00633071"/>
    <w:rsid w:val="00633E68"/>
    <w:rsid w:val="00641E60"/>
    <w:rsid w:val="00652E8F"/>
    <w:rsid w:val="00662F47"/>
    <w:rsid w:val="006637E9"/>
    <w:rsid w:val="00684979"/>
    <w:rsid w:val="00691D1E"/>
    <w:rsid w:val="00691DC9"/>
    <w:rsid w:val="006A2DA0"/>
    <w:rsid w:val="006A3DEA"/>
    <w:rsid w:val="006A772A"/>
    <w:rsid w:val="006C7471"/>
    <w:rsid w:val="006F5997"/>
    <w:rsid w:val="00755AC2"/>
    <w:rsid w:val="00757093"/>
    <w:rsid w:val="00757B69"/>
    <w:rsid w:val="00774AFA"/>
    <w:rsid w:val="00795B4E"/>
    <w:rsid w:val="007A0560"/>
    <w:rsid w:val="007B18F8"/>
    <w:rsid w:val="007B2B6C"/>
    <w:rsid w:val="007B575D"/>
    <w:rsid w:val="007D36F8"/>
    <w:rsid w:val="007E2221"/>
    <w:rsid w:val="007E4DAB"/>
    <w:rsid w:val="007E651F"/>
    <w:rsid w:val="008332A3"/>
    <w:rsid w:val="00833A15"/>
    <w:rsid w:val="00846CA7"/>
    <w:rsid w:val="00883869"/>
    <w:rsid w:val="008908ED"/>
    <w:rsid w:val="008B137C"/>
    <w:rsid w:val="008C20BC"/>
    <w:rsid w:val="008C769B"/>
    <w:rsid w:val="008E4FC5"/>
    <w:rsid w:val="00914347"/>
    <w:rsid w:val="0093644E"/>
    <w:rsid w:val="00951997"/>
    <w:rsid w:val="00975379"/>
    <w:rsid w:val="00982160"/>
    <w:rsid w:val="00986C0C"/>
    <w:rsid w:val="009941A6"/>
    <w:rsid w:val="009A409A"/>
    <w:rsid w:val="009A51EB"/>
    <w:rsid w:val="009B32EA"/>
    <w:rsid w:val="009C04AE"/>
    <w:rsid w:val="009D392B"/>
    <w:rsid w:val="009D6B6E"/>
    <w:rsid w:val="009F1969"/>
    <w:rsid w:val="00A04E7C"/>
    <w:rsid w:val="00A3009B"/>
    <w:rsid w:val="00A424D8"/>
    <w:rsid w:val="00A54CDF"/>
    <w:rsid w:val="00A61E88"/>
    <w:rsid w:val="00AA170B"/>
    <w:rsid w:val="00AB2F0A"/>
    <w:rsid w:val="00AC0168"/>
    <w:rsid w:val="00AD795C"/>
    <w:rsid w:val="00AF27FE"/>
    <w:rsid w:val="00B341D5"/>
    <w:rsid w:val="00B35B3F"/>
    <w:rsid w:val="00B659E2"/>
    <w:rsid w:val="00B7084F"/>
    <w:rsid w:val="00B844FC"/>
    <w:rsid w:val="00BA5858"/>
    <w:rsid w:val="00C373A1"/>
    <w:rsid w:val="00CB4036"/>
    <w:rsid w:val="00CC3795"/>
    <w:rsid w:val="00CC4CB0"/>
    <w:rsid w:val="00CE5AAC"/>
    <w:rsid w:val="00CF0A26"/>
    <w:rsid w:val="00CF302D"/>
    <w:rsid w:val="00D0497F"/>
    <w:rsid w:val="00D06545"/>
    <w:rsid w:val="00D35EFD"/>
    <w:rsid w:val="00D41B70"/>
    <w:rsid w:val="00D61DFE"/>
    <w:rsid w:val="00D652D3"/>
    <w:rsid w:val="00D75826"/>
    <w:rsid w:val="00D87B21"/>
    <w:rsid w:val="00DD45D9"/>
    <w:rsid w:val="00DF477A"/>
    <w:rsid w:val="00E02F61"/>
    <w:rsid w:val="00E27269"/>
    <w:rsid w:val="00E65432"/>
    <w:rsid w:val="00E668E7"/>
    <w:rsid w:val="00E66CA5"/>
    <w:rsid w:val="00E716CA"/>
    <w:rsid w:val="00E71E98"/>
    <w:rsid w:val="00EC7849"/>
    <w:rsid w:val="00ED06A4"/>
    <w:rsid w:val="00ED1F25"/>
    <w:rsid w:val="00EE61B8"/>
    <w:rsid w:val="00F06C76"/>
    <w:rsid w:val="00F274C9"/>
    <w:rsid w:val="00F57825"/>
    <w:rsid w:val="00F613EF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  <w:szCs w:val="22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  <w:szCs w:val="2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 w:line="259" w:lineRule="auto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szCs w:val="22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ind w:left="10" w:hanging="10"/>
      <w:jc w:val="both"/>
    </w:pPr>
    <w:rPr>
      <w:rFonts w:ascii="Arial" w:eastAsia="Arial" w:hAnsi="Arial" w:cs="Arial"/>
      <w:color w:val="000000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  <w:szCs w:val="22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  <w:szCs w:val="2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 w:line="259" w:lineRule="auto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szCs w:val="22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ind w:left="10" w:hanging="10"/>
      <w:jc w:val="both"/>
    </w:pPr>
    <w:rPr>
      <w:rFonts w:ascii="Arial" w:eastAsia="Arial" w:hAnsi="Arial" w:cs="Arial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RA~1\AppData\Local\Temp\Rar$DIa4396.11157\mo&#231;&#227;o%20(1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moção (1)</Template>
  <TotalTime>2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STN</dc:creator>
  <cp:lastModifiedBy>CAMARA STN</cp:lastModifiedBy>
  <cp:revision>1</cp:revision>
  <cp:lastPrinted>2017-03-27T14:13:00Z</cp:lastPrinted>
  <dcterms:created xsi:type="dcterms:W3CDTF">2019-03-15T13:47:00Z</dcterms:created>
  <dcterms:modified xsi:type="dcterms:W3CDTF">2019-03-15T13:49:00Z</dcterms:modified>
</cp:coreProperties>
</file>