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F1" w:rsidRDefault="003209F1" w:rsidP="003209F1">
      <w:pPr>
        <w:pStyle w:val="Ttulo1"/>
        <w:spacing w:line="276" w:lineRule="auto"/>
        <w:ind w:left="0" w:firstLine="0"/>
        <w:jc w:val="both"/>
      </w:pPr>
      <w:r>
        <w:t xml:space="preserve">             REQUERIMENTO Nº _____/2019-CMS</w:t>
      </w:r>
    </w:p>
    <w:p w:rsidR="003209F1" w:rsidRDefault="003209F1" w:rsidP="003209F1">
      <w:pPr>
        <w:spacing w:after="496" w:line="276" w:lineRule="auto"/>
        <w:ind w:left="-15" w:firstLine="1440"/>
        <w:jc w:val="left"/>
      </w:pPr>
      <w:r>
        <w:rPr>
          <w:b/>
        </w:rPr>
        <w:t>Excelentíssima Senhora Presidente da Câmara Municipal de Santana.</w:t>
      </w:r>
    </w:p>
    <w:p w:rsidR="003209F1" w:rsidRDefault="003209F1" w:rsidP="003209F1">
      <w:pPr>
        <w:spacing w:line="276" w:lineRule="auto"/>
        <w:ind w:left="-15" w:right="-15" w:firstLine="15"/>
        <w:rPr>
          <w:b/>
        </w:rPr>
      </w:pPr>
      <w:r>
        <w:rPr>
          <w:b/>
        </w:rPr>
        <w:t>SOCORRO NOGUEIRA</w:t>
      </w:r>
      <w:r>
        <w:t xml:space="preserve">, vereadora pelo Partido dos Trabalhadores – PT, requer a mesa diretora que após a tramitação regimental, sejam encaminhadas cópias desta propositura ao excelentíssimo Sr. </w:t>
      </w:r>
      <w:proofErr w:type="spellStart"/>
      <w:r>
        <w:rPr>
          <w:b/>
        </w:rPr>
        <w:t>Ofirney</w:t>
      </w:r>
      <w:proofErr w:type="spellEnd"/>
      <w:r>
        <w:rPr>
          <w:b/>
        </w:rPr>
        <w:t xml:space="preserve"> da Conceição </w:t>
      </w:r>
      <w:proofErr w:type="spellStart"/>
      <w:r>
        <w:rPr>
          <w:b/>
        </w:rPr>
        <w:t>Sadala</w:t>
      </w:r>
      <w:proofErr w:type="spellEnd"/>
      <w:r>
        <w:t>,</w:t>
      </w:r>
      <w:r>
        <w:rPr>
          <w:b/>
        </w:rPr>
        <w:t xml:space="preserve"> </w:t>
      </w:r>
      <w:r>
        <w:t xml:space="preserve">prefeito do Município de Santana, e ao senhor </w:t>
      </w:r>
      <w:r>
        <w:rPr>
          <w:b/>
        </w:rPr>
        <w:t xml:space="preserve">Juscelino Paulo da Silveira Alves, </w:t>
      </w:r>
      <w:r>
        <w:t xml:space="preserve">Secretário municipal de Obras Públicas e Serviços Urbanos – SEMOP, </w:t>
      </w:r>
      <w:r w:rsidR="00D4276F">
        <w:t xml:space="preserve">onde </w:t>
      </w:r>
      <w:r w:rsidR="00D4276F">
        <w:rPr>
          <w:b/>
        </w:rPr>
        <w:t>SOLICITA ASFALTAMENTO DA AVENIDA 15 DE NOVEMBRO, NO PERÍMETRO DA RUA MACHADO DE ASSIS E CLAUDIO LÚCIO MONTEIRO, NO BAIRRO HOSPITALIDADE.</w:t>
      </w:r>
    </w:p>
    <w:p w:rsidR="00D4276F" w:rsidRDefault="00D4276F" w:rsidP="003209F1">
      <w:pPr>
        <w:spacing w:line="276" w:lineRule="auto"/>
        <w:ind w:left="-15" w:right="-15" w:firstLine="15"/>
        <w:rPr>
          <w:b/>
        </w:rPr>
      </w:pPr>
    </w:p>
    <w:p w:rsidR="00D4276F" w:rsidRPr="00D4276F" w:rsidRDefault="00D4276F" w:rsidP="003209F1">
      <w:pPr>
        <w:spacing w:line="276" w:lineRule="auto"/>
        <w:ind w:left="-15" w:right="-15" w:firstLine="15"/>
        <w:rPr>
          <w:b/>
        </w:rPr>
      </w:pPr>
    </w:p>
    <w:p w:rsidR="003209F1" w:rsidRDefault="003209F1" w:rsidP="003209F1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>
        <w:rPr>
          <w:b/>
        </w:rPr>
        <w:t xml:space="preserve">      </w:t>
      </w:r>
      <w:r w:rsidRPr="00174F98">
        <w:rPr>
          <w:b/>
        </w:rPr>
        <w:t>PALÁCIO Dr. FÁBIO JOSÉ DOS SANTOS, SEDE DO PODER LEGISLAT</w:t>
      </w:r>
      <w:r w:rsidR="003C6705">
        <w:rPr>
          <w:b/>
        </w:rPr>
        <w:t xml:space="preserve">IVO – EM </w:t>
      </w:r>
      <w:r w:rsidR="00D36D5D">
        <w:rPr>
          <w:b/>
        </w:rPr>
        <w:t>07</w:t>
      </w:r>
      <w:r>
        <w:rPr>
          <w:b/>
        </w:rPr>
        <w:t xml:space="preserve"> DE </w:t>
      </w:r>
      <w:r w:rsidR="00D36D5D">
        <w:rPr>
          <w:b/>
        </w:rPr>
        <w:t>MARÇO</w:t>
      </w:r>
      <w:r>
        <w:rPr>
          <w:b/>
        </w:rPr>
        <w:t xml:space="preserve"> </w:t>
      </w:r>
      <w:r w:rsidRPr="00174F98">
        <w:rPr>
          <w:b/>
        </w:rPr>
        <w:t>DE</w:t>
      </w:r>
      <w:proofErr w:type="gramStart"/>
      <w:r w:rsidRPr="00174F98">
        <w:rPr>
          <w:b/>
        </w:rPr>
        <w:t xml:space="preserve">  </w:t>
      </w:r>
      <w:proofErr w:type="gramEnd"/>
      <w:r w:rsidRPr="00174F98">
        <w:rPr>
          <w:b/>
        </w:rPr>
        <w:t>201</w:t>
      </w:r>
      <w:r>
        <w:rPr>
          <w:b/>
        </w:rPr>
        <w:t>9</w:t>
      </w:r>
      <w:r w:rsidRPr="00174F98">
        <w:rPr>
          <w:b/>
        </w:rPr>
        <w:t>.</w:t>
      </w:r>
    </w:p>
    <w:p w:rsidR="003209F1" w:rsidRDefault="003209F1" w:rsidP="003209F1">
      <w:pPr>
        <w:spacing w:line="276" w:lineRule="auto"/>
        <w:ind w:left="-5" w:right="-15"/>
        <w:jc w:val="center"/>
        <w:rPr>
          <w:b/>
        </w:rPr>
      </w:pPr>
    </w:p>
    <w:p w:rsidR="003209F1" w:rsidRDefault="003209F1" w:rsidP="003209F1">
      <w:pPr>
        <w:spacing w:after="0"/>
        <w:ind w:right="-15"/>
        <w:jc w:val="center"/>
        <w:rPr>
          <w:b/>
        </w:rPr>
      </w:pPr>
    </w:p>
    <w:p w:rsidR="003209F1" w:rsidRDefault="003209F1" w:rsidP="003209F1">
      <w:pPr>
        <w:spacing w:after="0"/>
        <w:ind w:right="-15"/>
        <w:jc w:val="center"/>
        <w:rPr>
          <w:b/>
        </w:rPr>
      </w:pPr>
      <w:r>
        <w:rPr>
          <w:b/>
        </w:rPr>
        <w:t>Socorro Nogueira</w:t>
      </w:r>
    </w:p>
    <w:p w:rsidR="003209F1" w:rsidRDefault="003209F1" w:rsidP="003209F1">
      <w:pPr>
        <w:spacing w:after="0"/>
        <w:ind w:right="-15"/>
        <w:jc w:val="center"/>
        <w:rPr>
          <w:b/>
        </w:rPr>
      </w:pPr>
      <w:r>
        <w:rPr>
          <w:b/>
        </w:rPr>
        <w:t>Vereadora – PT</w:t>
      </w:r>
    </w:p>
    <w:p w:rsidR="003209F1" w:rsidRDefault="003209F1" w:rsidP="003209F1">
      <w:pPr>
        <w:spacing w:after="0"/>
        <w:ind w:right="-15"/>
        <w:jc w:val="center"/>
        <w:rPr>
          <w:b/>
        </w:rPr>
      </w:pPr>
      <w:r>
        <w:rPr>
          <w:b/>
        </w:rPr>
        <w:t>Autora</w:t>
      </w:r>
    </w:p>
    <w:p w:rsidR="003209F1" w:rsidRPr="00174F98" w:rsidRDefault="003209F1" w:rsidP="003209F1">
      <w:pPr>
        <w:spacing w:line="276" w:lineRule="auto"/>
        <w:ind w:left="-5" w:right="-15"/>
        <w:rPr>
          <w:b/>
        </w:rPr>
      </w:pPr>
    </w:p>
    <w:p w:rsidR="00C86F66" w:rsidRDefault="00C86F66">
      <w:bookmarkStart w:id="0" w:name="_GoBack"/>
      <w:bookmarkEnd w:id="0"/>
    </w:p>
    <w:sectPr w:rsidR="00C86F66" w:rsidSect="00F05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CF" w:rsidRDefault="005C0ACF">
      <w:pPr>
        <w:spacing w:after="0" w:line="240" w:lineRule="auto"/>
      </w:pPr>
      <w:r>
        <w:separator/>
      </w:r>
    </w:p>
  </w:endnote>
  <w:endnote w:type="continuationSeparator" w:id="0">
    <w:p w:rsidR="005C0ACF" w:rsidRDefault="005C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F" w:rsidRDefault="00841B10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oup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36" o:spid="_x0000_s1026" style="position:absolute;margin-left:82.1pt;margin-top:793.2pt;width:486pt;height:.75pt;z-index:25165926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ByJ2jRSwIAAHYFAAAOAAAAAAAAAAAAAAAAAC4CAABkcnMvZTJvRG9jLnhtbFBLAQItABQABgAI&#10;AAAAIQDzW8Ye4gAAAA4BAAAPAAAAAAAAAAAAAAAAAKUEAABkcnMvZG93bnJldi54bWxQSwUGAAAA&#10;AAQABADzAAAAtAUAAAAA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3209F1">
      <w:rPr>
        <w:rFonts w:ascii="Times New Roman" w:eastAsia="Times New Roman" w:hAnsi="Times New Roman" w:cs="Times New Roman"/>
        <w:sz w:val="17"/>
      </w:rPr>
      <w:t xml:space="preserve">Gabinete da Vereadora </w:t>
    </w:r>
    <w:r w:rsidR="003209F1">
      <w:rPr>
        <w:rFonts w:ascii="Times New Roman" w:eastAsia="Times New Roman" w:hAnsi="Times New Roman" w:cs="Times New Roman"/>
        <w:b/>
        <w:sz w:val="17"/>
      </w:rPr>
      <w:t>SOCORRO NOGUEIRA</w:t>
    </w:r>
    <w:r w:rsidR="003209F1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3209F1">
      <w:rPr>
        <w:rFonts w:ascii="Times New Roman" w:eastAsia="Times New Roman" w:hAnsi="Times New Roman" w:cs="Times New Roman"/>
        <w:b/>
        <w:sz w:val="17"/>
      </w:rPr>
      <w:t>“</w:t>
    </w:r>
    <w:r w:rsidR="003209F1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F" w:rsidRDefault="00841B10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04" name="Group 4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04" o:spid="_x0000_s1026" style="position:absolute;margin-left:82.1pt;margin-top:793.2pt;width:486pt;height:.75pt;z-index:25166028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3209F1">
      <w:rPr>
        <w:rFonts w:ascii="Times New Roman" w:eastAsia="Times New Roman" w:hAnsi="Times New Roman" w:cs="Times New Roman"/>
        <w:sz w:val="17"/>
      </w:rPr>
      <w:t xml:space="preserve">Gabinete da Vereadora </w:t>
    </w:r>
    <w:r w:rsidR="003209F1">
      <w:rPr>
        <w:rFonts w:ascii="Times New Roman" w:eastAsia="Times New Roman" w:hAnsi="Times New Roman" w:cs="Times New Roman"/>
        <w:b/>
        <w:sz w:val="17"/>
      </w:rPr>
      <w:t>SOCORRO NOGUEIRA</w:t>
    </w:r>
    <w:r w:rsidR="003209F1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3209F1">
      <w:rPr>
        <w:b/>
        <w:sz w:val="17"/>
      </w:rPr>
      <w:t>OUVINDO A 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F" w:rsidRDefault="00841B10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oup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72" o:spid="_x0000_s1026" style="position:absolute;margin-left:82.1pt;margin-top:793.2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FSw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Ag3jEFSwIAAHYFAAAOAAAAAAAAAAAAAAAAAC4CAABkcnMvZTJvRG9jLnhtbFBLAQItABQABgAI&#10;AAAAIQDzW8Ye4gAAAA4BAAAPAAAAAAAAAAAAAAAAAKUEAABkcnMvZG93bnJldi54bWxQSwUGAAAA&#10;AAQABADzAAAAtAUAAAAA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3209F1">
      <w:rPr>
        <w:rFonts w:ascii="Times New Roman" w:eastAsia="Times New Roman" w:hAnsi="Times New Roman" w:cs="Times New Roman"/>
        <w:sz w:val="17"/>
      </w:rPr>
      <w:t xml:space="preserve">Gabinete da Vereadora </w:t>
    </w:r>
    <w:r w:rsidR="003209F1">
      <w:rPr>
        <w:rFonts w:ascii="Times New Roman" w:eastAsia="Times New Roman" w:hAnsi="Times New Roman" w:cs="Times New Roman"/>
        <w:b/>
        <w:sz w:val="17"/>
      </w:rPr>
      <w:t>SOCORRO NOGUEIRA</w:t>
    </w:r>
    <w:r w:rsidR="003209F1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3209F1">
      <w:rPr>
        <w:rFonts w:ascii="Times New Roman" w:eastAsia="Times New Roman" w:hAnsi="Times New Roman" w:cs="Times New Roman"/>
        <w:b/>
        <w:sz w:val="17"/>
      </w:rPr>
      <w:t>“</w:t>
    </w:r>
    <w:r w:rsidR="003209F1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CF" w:rsidRDefault="005C0ACF">
      <w:pPr>
        <w:spacing w:after="0" w:line="240" w:lineRule="auto"/>
      </w:pPr>
      <w:r>
        <w:separator/>
      </w:r>
    </w:p>
  </w:footnote>
  <w:footnote w:type="continuationSeparator" w:id="0">
    <w:p w:rsidR="005C0ACF" w:rsidRDefault="005C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F" w:rsidRDefault="00841B1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oup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14" o:spid="_x0000_s1026" style="position:absolute;margin-left:85.05pt;margin-top:126.95pt;width:453.55pt;height:.5pt;z-index:25165516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ZGUg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3209F1">
      <w:rPr>
        <w:b/>
        <w:sz w:val="20"/>
      </w:rPr>
      <w:t>ESTADO DO AMAPÁ</w:t>
    </w:r>
  </w:p>
  <w:p w:rsidR="00F05A2F" w:rsidRDefault="003209F1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F05A2F" w:rsidRDefault="003209F1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F05A2F" w:rsidRDefault="003209F1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F" w:rsidRDefault="00841B10" w:rsidP="00F05A2F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9F1">
      <w:rPr>
        <w:b/>
        <w:sz w:val="20"/>
      </w:rPr>
      <w:t xml:space="preserve">                                                           </w:t>
    </w:r>
  </w:p>
  <w:p w:rsidR="00F05A2F" w:rsidRPr="008E4FC5" w:rsidRDefault="003209F1" w:rsidP="00F05A2F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F05A2F" w:rsidRDefault="003209F1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F05A2F" w:rsidRDefault="003209F1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F" w:rsidRDefault="00841B1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oup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50" o:spid="_x0000_s1026" style="position:absolute;margin-left:85.05pt;margin-top:126.95pt;width:453.55pt;height:.5pt;z-index:25165824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+SUQ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3209F1">
      <w:rPr>
        <w:b/>
        <w:sz w:val="20"/>
      </w:rPr>
      <w:t>ESTADO DO AMAPÁ</w:t>
    </w:r>
  </w:p>
  <w:p w:rsidR="00F05A2F" w:rsidRDefault="003209F1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F05A2F" w:rsidRDefault="003209F1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F05A2F" w:rsidRDefault="003209F1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10"/>
    <w:rsid w:val="000E5F68"/>
    <w:rsid w:val="003209F1"/>
    <w:rsid w:val="003943D6"/>
    <w:rsid w:val="003C6705"/>
    <w:rsid w:val="00423E85"/>
    <w:rsid w:val="005607EC"/>
    <w:rsid w:val="005709B3"/>
    <w:rsid w:val="005C0ACF"/>
    <w:rsid w:val="00841B10"/>
    <w:rsid w:val="00865F3F"/>
    <w:rsid w:val="00B507D3"/>
    <w:rsid w:val="00BB0903"/>
    <w:rsid w:val="00C86F66"/>
    <w:rsid w:val="00CC79CF"/>
    <w:rsid w:val="00D3637B"/>
    <w:rsid w:val="00D36D5D"/>
    <w:rsid w:val="00D4276F"/>
    <w:rsid w:val="00DB6F2D"/>
    <w:rsid w:val="00E32FEE"/>
    <w:rsid w:val="00EE13DD"/>
    <w:rsid w:val="00F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F1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3209F1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209F1"/>
    <w:rPr>
      <w:rFonts w:ascii="Arial" w:eastAsia="Arial" w:hAnsi="Arial" w:cs="Arial"/>
      <w:b/>
      <w:color w:val="000000"/>
      <w:sz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F1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3209F1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209F1"/>
    <w:rPr>
      <w:rFonts w:ascii="Arial" w:eastAsia="Arial" w:hAnsi="Arial" w:cs="Arial"/>
      <w:b/>
      <w:color w:val="000000"/>
      <w:sz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itivo\AppData\Local\Temp\Rar$DI07.052\requerimento.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requerimento.1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2019-03-08T15:54:00Z</dcterms:created>
  <dcterms:modified xsi:type="dcterms:W3CDTF">2019-03-08T15:54:00Z</dcterms:modified>
</cp:coreProperties>
</file>